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92FCA" w14:textId="3C697963" w:rsidR="005C4772" w:rsidRDefault="00B86F1C" w:rsidP="00E57371">
      <w:pPr>
        <w:pStyle w:val="Titel"/>
      </w:pPr>
      <w:r>
        <w:t>TR / MATR / URB / URK Name - Jahr</w:t>
      </w:r>
    </w:p>
    <w:p w14:paraId="4B3B129B" w14:textId="4ED268B9" w:rsidR="005C4772" w:rsidRDefault="00EF7668" w:rsidP="001F11C5">
      <w:pPr>
        <w:pStyle w:val="Blocktext"/>
        <w:rPr>
          <w:i/>
          <w:iCs/>
        </w:rPr>
      </w:pPr>
      <w:r>
        <w:rPr>
          <w:i/>
          <w:iCs/>
        </w:rPr>
        <w:t>transkribiert</w:t>
      </w:r>
      <w:r w:rsidR="00F701DD">
        <w:rPr>
          <w:i/>
          <w:iCs/>
        </w:rPr>
        <w:t>,</w:t>
      </w:r>
      <w:r>
        <w:rPr>
          <w:i/>
          <w:iCs/>
        </w:rPr>
        <w:t xml:space="preserve"> übersetzt </w:t>
      </w:r>
      <w:r w:rsidR="001F11C5" w:rsidRPr="001F11C5">
        <w:rPr>
          <w:i/>
          <w:iCs/>
        </w:rPr>
        <w:t xml:space="preserve">von </w:t>
      </w:r>
      <w:r w:rsidR="00B86F1C">
        <w:rPr>
          <w:i/>
          <w:iCs/>
        </w:rPr>
        <w:t>xxx</w:t>
      </w:r>
    </w:p>
    <w:p w14:paraId="344593F5" w14:textId="77777777" w:rsidR="009D7680" w:rsidRPr="001F11C5" w:rsidRDefault="009D7680" w:rsidP="001F11C5">
      <w:pPr>
        <w:pStyle w:val="Blocktext"/>
        <w:rPr>
          <w:i/>
          <w:iCs/>
        </w:rPr>
      </w:pPr>
    </w:p>
    <w:p w14:paraId="6C49FB10" w14:textId="181218AC" w:rsidR="00150ED7" w:rsidRDefault="00F701DD" w:rsidP="003E6EB9">
      <w:pPr>
        <w:pStyle w:val="berschrift1"/>
        <w:pageBreakBefore w:val="0"/>
      </w:pPr>
      <w:bookmarkStart w:id="0" w:name="_Toc338143592"/>
      <w:bookmarkEnd w:id="0"/>
      <w:r>
        <w:t>Bibliographische Angaben</w:t>
      </w:r>
    </w:p>
    <w:p w14:paraId="7DBD04AB" w14:textId="77777777" w:rsidR="00187E4A" w:rsidRDefault="00187E4A" w:rsidP="00187E4A">
      <w:pPr>
        <w:pStyle w:val="BlockLine"/>
      </w:pPr>
    </w:p>
    <w:p w14:paraId="6BF91225" w14:textId="11E95EF0" w:rsidR="00A635CE" w:rsidRDefault="00A635CE" w:rsidP="00A635CE">
      <w:pPr>
        <w:pStyle w:val="berschrift6"/>
        <w:framePr w:wrap="around"/>
      </w:pPr>
      <w:r>
        <w:t>Betreff</w:t>
      </w:r>
    </w:p>
    <w:p w14:paraId="32BF0F46" w14:textId="1D6C48A2" w:rsidR="00A635CE" w:rsidRDefault="00B86F1C" w:rsidP="00A635CE">
      <w:pPr>
        <w:pStyle w:val="Blocktext"/>
      </w:pPr>
      <w:r>
        <w:t>Kurzzusammenfassung der Urkunde</w:t>
      </w:r>
    </w:p>
    <w:p w14:paraId="7BDF405A" w14:textId="09E6DC68" w:rsidR="00B86F1C" w:rsidRPr="00B86F1C" w:rsidRDefault="00B86F1C" w:rsidP="00B86F1C">
      <w:pPr>
        <w:pStyle w:val="BlockLine"/>
      </w:pPr>
      <w:bookmarkStart w:id="1" w:name="_Hlk204517999"/>
    </w:p>
    <w:p w14:paraId="79FC3FFF" w14:textId="45376BA5" w:rsidR="00660CF1" w:rsidRDefault="00B86F1C" w:rsidP="00660CF1">
      <w:pPr>
        <w:pStyle w:val="berschrift6"/>
        <w:framePr w:wrap="around"/>
      </w:pPr>
      <w:r>
        <w:t>Originalurkunde</w:t>
      </w:r>
      <w:r>
        <w:br/>
        <w:t>Originalbuch</w:t>
      </w:r>
    </w:p>
    <w:p w14:paraId="5D301C16" w14:textId="333418A2" w:rsidR="00660CF1" w:rsidRDefault="00660CF1" w:rsidP="00B86F1C">
      <w:pPr>
        <w:pStyle w:val="Blocktext"/>
        <w:tabs>
          <w:tab w:val="left" w:pos="2268"/>
        </w:tabs>
        <w:ind w:left="2268" w:hanging="2268"/>
      </w:pPr>
      <w:r>
        <w:t>Laufzeit:</w:t>
      </w:r>
      <w:r>
        <w:tab/>
      </w:r>
      <w:r w:rsidR="00B86F1C">
        <w:t>Jahr / Zeitraum der Urkundenerstellung</w:t>
      </w:r>
    </w:p>
    <w:p w14:paraId="19B25AFA" w14:textId="31FBB98D" w:rsidR="00660CF1" w:rsidRDefault="00B86F1C" w:rsidP="00B86F1C">
      <w:pPr>
        <w:pStyle w:val="Blocktext"/>
        <w:tabs>
          <w:tab w:val="left" w:pos="2268"/>
        </w:tabs>
        <w:ind w:left="2268" w:hanging="2268"/>
      </w:pPr>
      <w:r>
        <w:t>Signatur</w:t>
      </w:r>
      <w:r w:rsidR="00660CF1">
        <w:t>:</w:t>
      </w:r>
      <w:r w:rsidR="00660CF1">
        <w:tab/>
      </w:r>
      <w:r>
        <w:t xml:space="preserve">Archivname </w:t>
      </w:r>
      <w:r w:rsidR="00F946A3">
        <w:t>–</w:t>
      </w:r>
      <w:r>
        <w:t xml:space="preserve"> Archivssignatur</w:t>
      </w:r>
    </w:p>
    <w:p w14:paraId="59FED7CE" w14:textId="4BFA1908" w:rsidR="00F946A3" w:rsidRDefault="00F946A3" w:rsidP="00B86F1C">
      <w:pPr>
        <w:pStyle w:val="Blocktext"/>
        <w:tabs>
          <w:tab w:val="left" w:pos="2268"/>
        </w:tabs>
        <w:ind w:left="2268" w:hanging="2268"/>
      </w:pPr>
      <w:r>
        <w:t>Seite:</w:t>
      </w:r>
      <w:r>
        <w:tab/>
        <w:t>ggf. Vorder-/Rückseite, Spalte</w:t>
      </w:r>
    </w:p>
    <w:p w14:paraId="6A58DA45" w14:textId="083EFCFA" w:rsidR="00660CF1" w:rsidRDefault="00660CF1" w:rsidP="00B86F1C">
      <w:pPr>
        <w:pStyle w:val="Blocktext"/>
        <w:tabs>
          <w:tab w:val="left" w:pos="2268"/>
        </w:tabs>
        <w:ind w:left="2268" w:hanging="2268"/>
      </w:pPr>
      <w:r>
        <w:t>Übersetzung:</w:t>
      </w:r>
      <w:r>
        <w:tab/>
      </w:r>
      <w:r w:rsidR="00F946A3">
        <w:t>URL mit einer Übersetzung</w:t>
      </w:r>
    </w:p>
    <w:p w14:paraId="27847580" w14:textId="62B8F963" w:rsidR="00660CF1" w:rsidRDefault="00660CF1" w:rsidP="00B86F1C">
      <w:pPr>
        <w:pStyle w:val="Blocktext"/>
        <w:tabs>
          <w:tab w:val="left" w:pos="2268"/>
        </w:tabs>
        <w:ind w:left="2268" w:hanging="2268"/>
      </w:pPr>
      <w:r>
        <w:t>Faksimile:</w:t>
      </w:r>
      <w:r>
        <w:tab/>
      </w:r>
      <w:r w:rsidR="00B86F1C">
        <w:t>URL / Literaturangabe wo die Originalurkunde einsehbar ist</w:t>
      </w:r>
    </w:p>
    <w:p w14:paraId="18FA8432" w14:textId="3D368DA3" w:rsidR="00B86F1C" w:rsidRDefault="00B86F1C" w:rsidP="00B86F1C">
      <w:pPr>
        <w:pStyle w:val="Blocktext"/>
        <w:tabs>
          <w:tab w:val="left" w:pos="2268"/>
        </w:tabs>
        <w:ind w:left="2268" w:hanging="2268"/>
      </w:pPr>
      <w:r>
        <w:t>URN:</w:t>
      </w:r>
      <w:r>
        <w:tab/>
        <w:t>URN der Bibliothek</w:t>
      </w:r>
    </w:p>
    <w:p w14:paraId="1F9C73C3" w14:textId="71FD0D02" w:rsidR="00660CF1" w:rsidRDefault="00B86F1C" w:rsidP="00B86F1C">
      <w:pPr>
        <w:pStyle w:val="Blocktext"/>
        <w:tabs>
          <w:tab w:val="left" w:pos="2268"/>
        </w:tabs>
        <w:ind w:left="2268" w:hanging="2268"/>
      </w:pPr>
      <w:r>
        <w:t>OCR / Transkription:</w:t>
      </w:r>
      <w:r>
        <w:tab/>
        <w:t>URL einer Textdatei mit dem Inhalt</w:t>
      </w:r>
    </w:p>
    <w:p w14:paraId="5011C586" w14:textId="77777777" w:rsidR="00660CF1" w:rsidRDefault="00660CF1" w:rsidP="00660CF1">
      <w:pPr>
        <w:pStyle w:val="BlockLine"/>
      </w:pPr>
    </w:p>
    <w:p w14:paraId="616A196E" w14:textId="5CEA2211" w:rsidR="00B86F1C" w:rsidRDefault="00B86F1C" w:rsidP="00B86F1C">
      <w:pPr>
        <w:pStyle w:val="berschrift6"/>
        <w:framePr w:wrap="around"/>
      </w:pPr>
      <w:r>
        <w:t>Edition</w:t>
      </w:r>
    </w:p>
    <w:p w14:paraId="67225AD4" w14:textId="0B720CBA" w:rsidR="00B86F1C" w:rsidRDefault="00B86F1C" w:rsidP="00B86F1C">
      <w:pPr>
        <w:pStyle w:val="Blocktext"/>
        <w:tabs>
          <w:tab w:val="left" w:pos="2268"/>
        </w:tabs>
        <w:ind w:left="2268" w:hanging="2268"/>
      </w:pPr>
      <w:r>
        <w:t>Titel:</w:t>
      </w:r>
      <w:r>
        <w:tab/>
        <w:t>Autor: Editionsbuchtitel. Verlag, Ort, Jahr.</w:t>
      </w:r>
    </w:p>
    <w:p w14:paraId="6B6D6609" w14:textId="6A026414" w:rsidR="00B86F1C" w:rsidRDefault="00B86F1C" w:rsidP="00B86F1C">
      <w:pPr>
        <w:pStyle w:val="Blocktext"/>
        <w:tabs>
          <w:tab w:val="left" w:pos="2268"/>
        </w:tabs>
        <w:ind w:left="2268" w:hanging="2268"/>
      </w:pPr>
      <w:r>
        <w:t>Signatur:</w:t>
      </w:r>
      <w:r>
        <w:tab/>
        <w:t>Bibliothek - Bibliothekssignatur</w:t>
      </w:r>
    </w:p>
    <w:p w14:paraId="76C4BABB" w14:textId="77777777" w:rsidR="00F946A3" w:rsidRDefault="00F946A3" w:rsidP="00F946A3">
      <w:pPr>
        <w:pStyle w:val="Blocktext"/>
        <w:tabs>
          <w:tab w:val="left" w:pos="2268"/>
        </w:tabs>
        <w:ind w:left="2268" w:hanging="2268"/>
      </w:pPr>
      <w:r>
        <w:t>Seite:</w:t>
      </w:r>
      <w:r>
        <w:tab/>
        <w:t>ggf. Vorder-/Rückseite, Spalte</w:t>
      </w:r>
    </w:p>
    <w:p w14:paraId="21FFB14B" w14:textId="44539163" w:rsidR="00B86F1C" w:rsidRDefault="00B86F1C" w:rsidP="00B86F1C">
      <w:pPr>
        <w:pStyle w:val="Blocktext"/>
        <w:tabs>
          <w:tab w:val="left" w:pos="2268"/>
        </w:tabs>
        <w:ind w:left="2268" w:hanging="2268"/>
      </w:pPr>
      <w:r>
        <w:t>URN:</w:t>
      </w:r>
      <w:r>
        <w:tab/>
        <w:t xml:space="preserve">URN der </w:t>
      </w:r>
    </w:p>
    <w:p w14:paraId="6897AD54" w14:textId="77777777" w:rsidR="00B86F1C" w:rsidRDefault="00B86F1C" w:rsidP="00B86F1C">
      <w:pPr>
        <w:pStyle w:val="Blocktext"/>
        <w:tabs>
          <w:tab w:val="left" w:pos="2268"/>
        </w:tabs>
        <w:ind w:left="2268" w:hanging="2268"/>
      </w:pPr>
      <w:r>
        <w:t>Faksimile:</w:t>
      </w:r>
      <w:r>
        <w:tab/>
        <w:t>URL / Literaturangabe wo die Originalurkunde einsehbar ist</w:t>
      </w:r>
    </w:p>
    <w:p w14:paraId="1DE1631F" w14:textId="77777777" w:rsidR="00B86F1C" w:rsidRDefault="00B86F1C" w:rsidP="00B86F1C">
      <w:pPr>
        <w:pStyle w:val="Blocktext"/>
        <w:tabs>
          <w:tab w:val="left" w:pos="2268"/>
        </w:tabs>
        <w:ind w:left="2268" w:hanging="2268"/>
      </w:pPr>
      <w:r>
        <w:t>URN:</w:t>
      </w:r>
      <w:r>
        <w:tab/>
        <w:t>URN der Bibliothek</w:t>
      </w:r>
    </w:p>
    <w:p w14:paraId="6AA4713A" w14:textId="18F031B4" w:rsidR="00B86F1C" w:rsidRDefault="00B86F1C" w:rsidP="00B86F1C">
      <w:pPr>
        <w:pStyle w:val="Blocktext"/>
        <w:tabs>
          <w:tab w:val="left" w:pos="2268"/>
        </w:tabs>
        <w:ind w:left="2268" w:hanging="2268"/>
      </w:pPr>
      <w:r>
        <w:t>OCR / Transkription:</w:t>
      </w:r>
      <w:r>
        <w:tab/>
      </w:r>
      <w:r>
        <w:t>URL einer Textdatei mit dem Inhalt</w:t>
      </w:r>
    </w:p>
    <w:p w14:paraId="39C87185" w14:textId="77777777" w:rsidR="00F946A3" w:rsidRDefault="00F946A3" w:rsidP="00F946A3">
      <w:pPr>
        <w:pStyle w:val="BlockLine"/>
      </w:pPr>
    </w:p>
    <w:p w14:paraId="59B7C412" w14:textId="4344D802" w:rsidR="00F946A3" w:rsidRDefault="00F946A3" w:rsidP="00F946A3">
      <w:pPr>
        <w:pStyle w:val="berschrift6"/>
        <w:framePr w:wrap="around"/>
      </w:pPr>
      <w:r>
        <w:t>Regest</w:t>
      </w:r>
    </w:p>
    <w:p w14:paraId="79E9CEB0" w14:textId="4BAAF3E0" w:rsidR="00F946A3" w:rsidRDefault="00F946A3" w:rsidP="00F946A3">
      <w:pPr>
        <w:pStyle w:val="Blocktext"/>
      </w:pPr>
      <w:r>
        <w:t>[falls die Urkunde nur in einer Sammlung von Urkunden-Kurzzusammenfassungen</w:t>
      </w:r>
      <w:r>
        <w:t xml:space="preserve"> (Regesten)</w:t>
      </w:r>
      <w:r>
        <w:t xml:space="preserve"> erwähnt wird:]</w:t>
      </w:r>
    </w:p>
    <w:p w14:paraId="19AB2236" w14:textId="25C6A8B0" w:rsidR="00F946A3" w:rsidRDefault="00F946A3" w:rsidP="00F946A3">
      <w:pPr>
        <w:pStyle w:val="Blocktext"/>
        <w:tabs>
          <w:tab w:val="left" w:pos="2268"/>
        </w:tabs>
        <w:ind w:left="2268" w:hanging="2268"/>
      </w:pPr>
      <w:r>
        <w:t>Laufzeit:</w:t>
      </w:r>
      <w:r>
        <w:tab/>
      </w:r>
      <w:r>
        <w:t>Erscheinungsjahr der Regestensammlung</w:t>
      </w:r>
    </w:p>
    <w:p w14:paraId="743C858D" w14:textId="77777777" w:rsidR="00F946A3" w:rsidRDefault="00F946A3" w:rsidP="00F946A3">
      <w:pPr>
        <w:pStyle w:val="Blocktext"/>
        <w:tabs>
          <w:tab w:val="left" w:pos="2268"/>
        </w:tabs>
        <w:ind w:left="2268" w:hanging="2268"/>
      </w:pPr>
      <w:r>
        <w:t>Seite:</w:t>
      </w:r>
      <w:r>
        <w:tab/>
        <w:t>ggf. Vorder-/Rückseite, Spalte</w:t>
      </w:r>
    </w:p>
    <w:p w14:paraId="554C3739" w14:textId="1ECDA641" w:rsidR="00F946A3" w:rsidRDefault="00F946A3" w:rsidP="00F946A3">
      <w:pPr>
        <w:pStyle w:val="Blocktext"/>
        <w:tabs>
          <w:tab w:val="left" w:pos="2268"/>
        </w:tabs>
        <w:ind w:left="2268" w:hanging="2268"/>
      </w:pPr>
      <w:r>
        <w:t>Signatur:</w:t>
      </w:r>
      <w:r>
        <w:tab/>
        <w:t>Bibliothek - Bibliothekssignatur</w:t>
      </w:r>
    </w:p>
    <w:p w14:paraId="67EF7C17" w14:textId="4EC5065B" w:rsidR="00F946A3" w:rsidRDefault="00F946A3" w:rsidP="00F946A3">
      <w:pPr>
        <w:pStyle w:val="Blocktext"/>
        <w:tabs>
          <w:tab w:val="left" w:pos="2268"/>
        </w:tabs>
        <w:ind w:left="2268" w:hanging="2268"/>
      </w:pPr>
      <w:r>
        <w:t>Übersetzung:</w:t>
      </w:r>
      <w:r>
        <w:tab/>
      </w:r>
      <w:r>
        <w:t>URL einer Übersetzung des Regests</w:t>
      </w:r>
    </w:p>
    <w:p w14:paraId="4E908623" w14:textId="1CD44845" w:rsidR="00F946A3" w:rsidRDefault="00F946A3" w:rsidP="00F946A3">
      <w:pPr>
        <w:pStyle w:val="Blocktext"/>
        <w:tabs>
          <w:tab w:val="left" w:pos="2268"/>
        </w:tabs>
        <w:ind w:left="2268" w:hanging="2268"/>
      </w:pPr>
      <w:r>
        <w:t>Faksimile:</w:t>
      </w:r>
      <w:r>
        <w:tab/>
        <w:t>URL / Literaturangabe wo d</w:t>
      </w:r>
      <w:r>
        <w:t xml:space="preserve">as </w:t>
      </w:r>
      <w:r w:rsidR="00F701DD">
        <w:t>Regest</w:t>
      </w:r>
      <w:r>
        <w:t xml:space="preserve"> einsehbar ist</w:t>
      </w:r>
    </w:p>
    <w:p w14:paraId="1976D697" w14:textId="77777777" w:rsidR="00F946A3" w:rsidRDefault="00F946A3" w:rsidP="00F946A3">
      <w:pPr>
        <w:pStyle w:val="Blocktext"/>
        <w:tabs>
          <w:tab w:val="left" w:pos="2268"/>
        </w:tabs>
        <w:ind w:left="2268" w:hanging="2268"/>
      </w:pPr>
      <w:r>
        <w:t>URN:</w:t>
      </w:r>
      <w:r>
        <w:tab/>
        <w:t>URN der Bibliothek</w:t>
      </w:r>
    </w:p>
    <w:p w14:paraId="7F132B94" w14:textId="3BBB5A1D" w:rsidR="00F946A3" w:rsidRDefault="00F946A3" w:rsidP="00F701DD">
      <w:pPr>
        <w:pStyle w:val="Blocktext"/>
        <w:tabs>
          <w:tab w:val="left" w:pos="2268"/>
        </w:tabs>
        <w:ind w:left="2268" w:hanging="2268"/>
      </w:pPr>
      <w:r>
        <w:t>OCR / Transkription:</w:t>
      </w:r>
      <w:r>
        <w:tab/>
        <w:t>URL einer Textdatei mit dem Inhalt</w:t>
      </w:r>
      <w:r>
        <w:t xml:space="preserve"> des Regests</w:t>
      </w:r>
    </w:p>
    <w:p w14:paraId="18DC953B" w14:textId="77777777" w:rsidR="00B86F1C" w:rsidRDefault="00B86F1C" w:rsidP="00B86F1C">
      <w:pPr>
        <w:pStyle w:val="BlockLine"/>
      </w:pPr>
    </w:p>
    <w:p w14:paraId="3A6D019E" w14:textId="77777777" w:rsidR="00B86F1C" w:rsidRPr="00B86F1C" w:rsidRDefault="00B86F1C" w:rsidP="00B86F1C">
      <w:pPr>
        <w:pStyle w:val="Blocktext"/>
        <w:tabs>
          <w:tab w:val="left" w:pos="2268"/>
        </w:tabs>
        <w:ind w:left="2268" w:hanging="2268"/>
      </w:pPr>
    </w:p>
    <w:bookmarkEnd w:id="1"/>
    <w:p w14:paraId="5768FF0B" w14:textId="1275EF92" w:rsidR="00187E4A" w:rsidRDefault="005940D9" w:rsidP="00187E4A">
      <w:pPr>
        <w:pStyle w:val="berschrift1"/>
        <w:pageBreakBefore w:val="0"/>
      </w:pPr>
      <w:r>
        <w:t>Transkription</w:t>
      </w:r>
    </w:p>
    <w:p w14:paraId="3F91E857" w14:textId="77777777" w:rsidR="006E34AE" w:rsidRDefault="006E34AE" w:rsidP="006E34AE">
      <w:pPr>
        <w:pStyle w:val="BlockLine"/>
      </w:pPr>
    </w:p>
    <w:p w14:paraId="4EFE8367" w14:textId="0DF7BB3C" w:rsidR="006E34AE" w:rsidRDefault="006E34AE" w:rsidP="006E34AE">
      <w:pPr>
        <w:pStyle w:val="berschrift6"/>
        <w:framePr w:wrap="around"/>
      </w:pPr>
      <w:r>
        <w:t>Blatt 1</w:t>
      </w:r>
      <w:r w:rsidR="009C6708">
        <w:t xml:space="preserve"> links</w:t>
      </w:r>
    </w:p>
    <w:p w14:paraId="4A9445EF" w14:textId="0F5F4110" w:rsidR="00FB32DB" w:rsidRPr="00A17C24" w:rsidRDefault="00FB32DB" w:rsidP="00FB32DB">
      <w:pPr>
        <w:pStyle w:val="Blocktext"/>
        <w:rPr>
          <w:u w:val="single"/>
        </w:rPr>
      </w:pPr>
    </w:p>
    <w:p w14:paraId="1C523F38" w14:textId="77777777" w:rsidR="00A17C24" w:rsidRDefault="00A17C24" w:rsidP="00A17C24">
      <w:pPr>
        <w:pStyle w:val="BlockLine"/>
      </w:pPr>
    </w:p>
    <w:p w14:paraId="1B815A0A" w14:textId="41A6F426" w:rsidR="00B86F1C" w:rsidRDefault="00B86F1C" w:rsidP="00B86F1C">
      <w:pPr>
        <w:pStyle w:val="berschrift1"/>
        <w:pageBreakBefore w:val="0"/>
      </w:pPr>
      <w:r>
        <w:t>Übersetzung</w:t>
      </w:r>
    </w:p>
    <w:p w14:paraId="199DF9D9" w14:textId="77777777" w:rsidR="00B86F1C" w:rsidRDefault="00B86F1C" w:rsidP="00B86F1C">
      <w:pPr>
        <w:pStyle w:val="BlockLine"/>
      </w:pPr>
    </w:p>
    <w:p w14:paraId="37658DD8" w14:textId="7DA5579C" w:rsidR="00B86F1C" w:rsidRDefault="00B86F1C" w:rsidP="00B86F1C">
      <w:pPr>
        <w:pStyle w:val="berschrift6"/>
        <w:framePr w:wrap="around"/>
      </w:pPr>
      <w:r>
        <w:lastRenderedPageBreak/>
        <w:t>Blatt 1 links</w:t>
      </w:r>
    </w:p>
    <w:p w14:paraId="7C392E92" w14:textId="77777777" w:rsidR="00B86F1C" w:rsidRDefault="00B86F1C" w:rsidP="00B86F1C">
      <w:pPr>
        <w:pStyle w:val="Blocktext"/>
      </w:pPr>
    </w:p>
    <w:p w14:paraId="34E0A468" w14:textId="77777777" w:rsidR="00B86F1C" w:rsidRDefault="00B86F1C" w:rsidP="00B86F1C">
      <w:pPr>
        <w:pStyle w:val="BlockLine"/>
      </w:pPr>
    </w:p>
    <w:p w14:paraId="5E63B56F" w14:textId="77777777" w:rsidR="00F946A3" w:rsidRDefault="00F946A3" w:rsidP="00F946A3">
      <w:pPr>
        <w:pStyle w:val="Blocktext"/>
      </w:pPr>
    </w:p>
    <w:p w14:paraId="17A0C4DC" w14:textId="264481F4" w:rsidR="00F946A3" w:rsidRDefault="00F946A3" w:rsidP="00F946A3">
      <w:pPr>
        <w:pStyle w:val="berschrift1"/>
        <w:pageBreakBefore w:val="0"/>
      </w:pPr>
      <w:r>
        <w:t>Erläuterungen</w:t>
      </w:r>
    </w:p>
    <w:p w14:paraId="0DACE924" w14:textId="77777777" w:rsidR="00F946A3" w:rsidRDefault="00F946A3" w:rsidP="00F946A3">
      <w:pPr>
        <w:pStyle w:val="BlockLine"/>
      </w:pPr>
    </w:p>
    <w:p w14:paraId="3D78CCEA" w14:textId="0011C618" w:rsidR="00F946A3" w:rsidRDefault="00F946A3" w:rsidP="00F946A3">
      <w:pPr>
        <w:pStyle w:val="berschrift6"/>
        <w:framePr w:wrap="around"/>
      </w:pPr>
      <w:r>
        <w:t>Zur Urkunde</w:t>
      </w:r>
    </w:p>
    <w:p w14:paraId="5E5A07BF" w14:textId="77777777" w:rsidR="00F946A3" w:rsidRDefault="00F946A3" w:rsidP="00F946A3">
      <w:pPr>
        <w:pStyle w:val="Blocktext"/>
      </w:pPr>
    </w:p>
    <w:p w14:paraId="3EE802F4" w14:textId="77777777" w:rsidR="00F946A3" w:rsidRDefault="00F946A3" w:rsidP="00F946A3">
      <w:pPr>
        <w:pStyle w:val="BlockLine"/>
      </w:pPr>
    </w:p>
    <w:p w14:paraId="7952041E" w14:textId="69178207" w:rsidR="00F946A3" w:rsidRDefault="00F946A3" w:rsidP="00F946A3">
      <w:pPr>
        <w:pStyle w:val="berschrift6"/>
        <w:framePr w:wrap="around"/>
      </w:pPr>
      <w:r>
        <w:t>Zum Inhalt</w:t>
      </w:r>
    </w:p>
    <w:p w14:paraId="5DB50A83" w14:textId="77777777" w:rsidR="00F946A3" w:rsidRDefault="00F946A3" w:rsidP="00F946A3">
      <w:pPr>
        <w:pStyle w:val="Blocktext"/>
      </w:pPr>
    </w:p>
    <w:p w14:paraId="7A2B9133" w14:textId="77777777" w:rsidR="00F946A3" w:rsidRDefault="00F946A3" w:rsidP="00F946A3">
      <w:pPr>
        <w:pStyle w:val="BlockLine"/>
      </w:pPr>
    </w:p>
    <w:p w14:paraId="64B0D589" w14:textId="1D1F416D" w:rsidR="00F946A3" w:rsidRDefault="00F946A3" w:rsidP="00F946A3">
      <w:pPr>
        <w:pStyle w:val="berschrift6"/>
        <w:framePr w:wrap="around"/>
      </w:pPr>
      <w:r>
        <w:t>Zur Übersetzung</w:t>
      </w:r>
    </w:p>
    <w:p w14:paraId="342290F2" w14:textId="77777777" w:rsidR="00F946A3" w:rsidRDefault="00F946A3" w:rsidP="00F946A3">
      <w:pPr>
        <w:pStyle w:val="Blocktext"/>
      </w:pPr>
    </w:p>
    <w:p w14:paraId="27BFCDF0" w14:textId="77777777" w:rsidR="00F946A3" w:rsidRPr="00F946A3" w:rsidRDefault="00F946A3" w:rsidP="00F946A3">
      <w:pPr>
        <w:pStyle w:val="BlockLine"/>
      </w:pPr>
    </w:p>
    <w:p w14:paraId="76F45D00" w14:textId="77777777" w:rsidR="00F946A3" w:rsidRPr="00F946A3" w:rsidRDefault="00F946A3" w:rsidP="00F946A3">
      <w:pPr>
        <w:pStyle w:val="Blocktext"/>
      </w:pPr>
    </w:p>
    <w:sectPr w:rsidR="00F946A3" w:rsidRPr="00F946A3" w:rsidSect="00B87A03">
      <w:headerReference w:type="default" r:id="rId8"/>
      <w:footerReference w:type="default" r:id="rId9"/>
      <w:type w:val="continuous"/>
      <w:pgSz w:w="11906" w:h="16838" w:code="9"/>
      <w:pgMar w:top="1701" w:right="851" w:bottom="1134" w:left="2552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F158D" w14:textId="77777777" w:rsidR="002B30A7" w:rsidRDefault="002B30A7">
      <w:pPr>
        <w:spacing w:before="0" w:after="0"/>
      </w:pPr>
      <w:r>
        <w:separator/>
      </w:r>
    </w:p>
  </w:endnote>
  <w:endnote w:type="continuationSeparator" w:id="0">
    <w:p w14:paraId="3E980066" w14:textId="77777777" w:rsidR="002B30A7" w:rsidRDefault="002B30A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260" w:type="dxa"/>
      <w:tblInd w:w="-1593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ook w:val="01E0" w:firstRow="1" w:lastRow="1" w:firstColumn="1" w:lastColumn="1" w:noHBand="0" w:noVBand="0"/>
    </w:tblPr>
    <w:tblGrid>
      <w:gridCol w:w="2977"/>
      <w:gridCol w:w="3649"/>
      <w:gridCol w:w="3634"/>
    </w:tblGrid>
    <w:tr w:rsidR="00116119" w:rsidRPr="003C505B" w14:paraId="18C47607" w14:textId="77777777" w:rsidTr="003949D2">
      <w:tc>
        <w:tcPr>
          <w:tcW w:w="2977" w:type="dxa"/>
        </w:tcPr>
        <w:p w14:paraId="11BF14EE" w14:textId="77777777" w:rsidR="00116119" w:rsidRPr="003C505B" w:rsidRDefault="00116119" w:rsidP="003949D2">
          <w:pPr>
            <w:pStyle w:val="Fuzeile"/>
            <w:rPr>
              <w:rFonts w:ascii="Century Gothic" w:hAnsi="Century Gothic"/>
              <w:color w:val="808080"/>
              <w:sz w:val="16"/>
              <w:szCs w:val="16"/>
            </w:rPr>
          </w:pPr>
          <w:r w:rsidRPr="003C505B">
            <w:rPr>
              <w:rFonts w:ascii="Century Gothic" w:hAnsi="Century Gothic"/>
              <w:color w:val="808080"/>
              <w:sz w:val="16"/>
              <w:szCs w:val="16"/>
            </w:rPr>
            <w:t>Ulrich Bähr</w:t>
          </w:r>
          <w:r w:rsidRPr="003C505B">
            <w:rPr>
              <w:rFonts w:ascii="Century Gothic" w:hAnsi="Century Gothic"/>
              <w:color w:val="808080"/>
              <w:sz w:val="16"/>
              <w:szCs w:val="16"/>
            </w:rPr>
            <w:br/>
          </w:r>
          <w:r>
            <w:rPr>
              <w:rFonts w:ascii="Century Gothic" w:hAnsi="Century Gothic"/>
              <w:color w:val="808080"/>
              <w:sz w:val="16"/>
              <w:szCs w:val="16"/>
            </w:rPr>
            <w:t>Rothschwaiger Str. 1</w:t>
          </w:r>
          <w:r w:rsidRPr="003C505B">
            <w:rPr>
              <w:rFonts w:ascii="Century Gothic" w:hAnsi="Century Gothic"/>
              <w:color w:val="808080"/>
              <w:sz w:val="16"/>
              <w:szCs w:val="16"/>
            </w:rPr>
            <w:br/>
          </w:r>
          <w:r>
            <w:rPr>
              <w:rFonts w:ascii="Century Gothic" w:hAnsi="Century Gothic"/>
              <w:color w:val="808080"/>
              <w:sz w:val="16"/>
              <w:szCs w:val="16"/>
            </w:rPr>
            <w:t>82296 Schöngeising</w:t>
          </w:r>
          <w:r w:rsidRPr="003C505B">
            <w:rPr>
              <w:rFonts w:ascii="Century Gothic" w:hAnsi="Century Gothic"/>
              <w:color w:val="808080"/>
              <w:sz w:val="16"/>
              <w:szCs w:val="16"/>
            </w:rPr>
            <w:t xml:space="preserve"> </w:t>
          </w:r>
        </w:p>
      </w:tc>
      <w:tc>
        <w:tcPr>
          <w:tcW w:w="3649" w:type="dxa"/>
        </w:tcPr>
        <w:p w14:paraId="6A92B6B1" w14:textId="77777777" w:rsidR="00B605B6" w:rsidRPr="000C7C77" w:rsidRDefault="000C7C77" w:rsidP="003949D2">
          <w:pPr>
            <w:pStyle w:val="Fuzeile"/>
            <w:rPr>
              <w:rFonts w:ascii="Century Gothic" w:hAnsi="Century Gothic"/>
              <w:color w:val="808080"/>
              <w:sz w:val="16"/>
              <w:szCs w:val="16"/>
            </w:rPr>
          </w:pPr>
          <w:r w:rsidRPr="000C7C77">
            <w:rPr>
              <w:rFonts w:ascii="Century Gothic" w:hAnsi="Century Gothic"/>
              <w:color w:val="808080"/>
              <w:sz w:val="16"/>
              <w:szCs w:val="16"/>
            </w:rPr>
            <w:t xml:space="preserve">Tel </w:t>
          </w:r>
          <w:r w:rsidR="00116119" w:rsidRPr="000C7C77">
            <w:rPr>
              <w:rFonts w:ascii="Century Gothic" w:hAnsi="Century Gothic"/>
              <w:color w:val="808080"/>
              <w:sz w:val="16"/>
              <w:szCs w:val="16"/>
            </w:rPr>
            <w:t>+49 (171) 354 60 44</w:t>
          </w:r>
          <w:r w:rsidR="00116119" w:rsidRPr="000C7C77">
            <w:rPr>
              <w:rFonts w:ascii="Century Gothic" w:hAnsi="Century Gothic"/>
              <w:color w:val="808080"/>
              <w:sz w:val="16"/>
              <w:szCs w:val="16"/>
            </w:rPr>
            <w:br/>
          </w:r>
          <w:r w:rsidRPr="000C7C77">
            <w:rPr>
              <w:rFonts w:ascii="Century Gothic" w:hAnsi="Century Gothic"/>
              <w:color w:val="808080"/>
              <w:sz w:val="16"/>
              <w:szCs w:val="16"/>
            </w:rPr>
            <w:t>u</w:t>
          </w:r>
          <w:r>
            <w:rPr>
              <w:rFonts w:ascii="Century Gothic" w:hAnsi="Century Gothic"/>
              <w:color w:val="808080"/>
              <w:sz w:val="16"/>
              <w:szCs w:val="16"/>
            </w:rPr>
            <w:t>li.public@baehrig.de</w:t>
          </w:r>
          <w:r w:rsidR="00116119" w:rsidRPr="000C7C77">
            <w:rPr>
              <w:rFonts w:ascii="Century Gothic" w:hAnsi="Century Gothic"/>
              <w:color w:val="808080"/>
              <w:sz w:val="16"/>
              <w:szCs w:val="16"/>
            </w:rPr>
            <w:br/>
          </w:r>
          <w:hyperlink r:id="rId1" w:history="1">
            <w:r w:rsidR="00B605B6" w:rsidRPr="00231620">
              <w:rPr>
                <w:rStyle w:val="Hyperlink"/>
                <w:rFonts w:ascii="Century Gothic" w:hAnsi="Century Gothic"/>
                <w:sz w:val="16"/>
                <w:szCs w:val="16"/>
              </w:rPr>
              <w:t>https://geschichte-ffb.de/themen/altwege</w:t>
            </w:r>
          </w:hyperlink>
          <w:r w:rsidR="00B605B6">
            <w:rPr>
              <w:rFonts w:ascii="Century Gothic" w:hAnsi="Century Gothic"/>
              <w:color w:val="808080"/>
              <w:sz w:val="16"/>
              <w:szCs w:val="16"/>
            </w:rPr>
            <w:br/>
            <w:t xml:space="preserve">Text frei verfügbar als </w:t>
          </w:r>
          <w:hyperlink r:id="rId2" w:history="1">
            <w:r w:rsidR="00203C7B" w:rsidRPr="0090607F">
              <w:rPr>
                <w:rStyle w:val="Hyperlink"/>
                <w:sz w:val="16"/>
                <w:szCs w:val="16"/>
              </w:rPr>
              <w:t>CC BY-SA</w:t>
            </w:r>
          </w:hyperlink>
        </w:p>
      </w:tc>
      <w:tc>
        <w:tcPr>
          <w:tcW w:w="3634" w:type="dxa"/>
        </w:tcPr>
        <w:p w14:paraId="1977820A" w14:textId="77777777" w:rsidR="00116119" w:rsidRPr="0034266E" w:rsidRDefault="00116119" w:rsidP="0034266E">
          <w:pPr>
            <w:pStyle w:val="Fuzeile"/>
            <w:jc w:val="right"/>
            <w:rPr>
              <w:rFonts w:ascii="Century Gothic" w:hAnsi="Century Gothic"/>
              <w:color w:val="808080"/>
              <w:sz w:val="32"/>
              <w:szCs w:val="32"/>
            </w:rPr>
          </w:pPr>
          <w:r w:rsidRPr="0034266E">
            <w:rPr>
              <w:rFonts w:ascii="Century Gothic" w:hAnsi="Century Gothic"/>
              <w:color w:val="808080"/>
              <w:sz w:val="32"/>
              <w:szCs w:val="32"/>
              <w:lang w:val="en-US"/>
            </w:rPr>
            <w:t xml:space="preserve">Seite </w:t>
          </w:r>
          <w:r w:rsidR="00BE0B72" w:rsidRPr="0034266E">
            <w:rPr>
              <w:rFonts w:ascii="Century Gothic" w:hAnsi="Century Gothic"/>
              <w:color w:val="808080"/>
              <w:sz w:val="32"/>
              <w:szCs w:val="32"/>
              <w:lang w:val="en-US"/>
            </w:rPr>
            <w:fldChar w:fldCharType="begin"/>
          </w:r>
          <w:r w:rsidRPr="0034266E">
            <w:rPr>
              <w:rFonts w:ascii="Century Gothic" w:hAnsi="Century Gothic"/>
              <w:color w:val="808080"/>
              <w:sz w:val="32"/>
              <w:szCs w:val="32"/>
              <w:lang w:val="en-US"/>
            </w:rPr>
            <w:instrText xml:space="preserve"> PAGE   \* MERGEFORMAT </w:instrText>
          </w:r>
          <w:r w:rsidR="00BE0B72" w:rsidRPr="0034266E">
            <w:rPr>
              <w:rFonts w:ascii="Century Gothic" w:hAnsi="Century Gothic"/>
              <w:color w:val="808080"/>
              <w:sz w:val="32"/>
              <w:szCs w:val="32"/>
              <w:lang w:val="en-US"/>
            </w:rPr>
            <w:fldChar w:fldCharType="separate"/>
          </w:r>
          <w:r w:rsidRPr="0034266E">
            <w:rPr>
              <w:rFonts w:ascii="Century Gothic" w:hAnsi="Century Gothic"/>
              <w:noProof/>
              <w:color w:val="808080"/>
              <w:sz w:val="32"/>
              <w:szCs w:val="32"/>
              <w:lang w:val="en-US"/>
            </w:rPr>
            <w:t>1</w:t>
          </w:r>
          <w:r w:rsidR="00BE0B72" w:rsidRPr="0034266E">
            <w:rPr>
              <w:rFonts w:ascii="Century Gothic" w:hAnsi="Century Gothic"/>
              <w:color w:val="808080"/>
              <w:sz w:val="32"/>
              <w:szCs w:val="32"/>
              <w:lang w:val="en-US"/>
            </w:rPr>
            <w:fldChar w:fldCharType="end"/>
          </w:r>
        </w:p>
      </w:tc>
    </w:tr>
  </w:tbl>
  <w:p w14:paraId="43F0AD74" w14:textId="77777777" w:rsidR="00116119" w:rsidRPr="003C505B" w:rsidRDefault="00116119" w:rsidP="005A5381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A0E7D" w14:textId="77777777" w:rsidR="002B30A7" w:rsidRDefault="002B30A7">
      <w:pPr>
        <w:spacing w:before="0" w:after="0"/>
      </w:pPr>
      <w:r>
        <w:separator/>
      </w:r>
    </w:p>
  </w:footnote>
  <w:footnote w:type="continuationSeparator" w:id="0">
    <w:p w14:paraId="7D0F86E2" w14:textId="77777777" w:rsidR="002B30A7" w:rsidRDefault="002B30A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7C13E" w14:textId="77777777" w:rsidR="00116119" w:rsidRPr="006446E4" w:rsidRDefault="000C7C77" w:rsidP="006446E4">
    <w:pPr>
      <w:rPr>
        <w:rFonts w:ascii="Century Gothic" w:hAnsi="Century Gothic"/>
        <w:color w:val="808080"/>
        <w:sz w:val="48"/>
        <w:szCs w:val="48"/>
      </w:rPr>
    </w:pPr>
    <w:r w:rsidRPr="000C7C77">
      <w:rPr>
        <w:rFonts w:ascii="Century Gothic" w:hAnsi="Century Gothic"/>
        <w:noProof/>
        <w:color w:val="808080"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BC378" wp14:editId="77E6B8CB">
              <wp:simplePos x="0" y="0"/>
              <wp:positionH relativeFrom="column">
                <wp:posOffset>577850</wp:posOffset>
              </wp:positionH>
              <wp:positionV relativeFrom="paragraph">
                <wp:posOffset>335915</wp:posOffset>
              </wp:positionV>
              <wp:extent cx="5334000" cy="506730"/>
              <wp:effectExtent l="0" t="0" r="19050" b="45720"/>
              <wp:wrapNone/>
              <wp:docPr id="13" name="Freihandform: For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4000" cy="506730"/>
                      </a:xfrm>
                      <a:custGeom>
                        <a:avLst/>
                        <a:gdLst>
                          <a:gd name="connsiteX0" fmla="*/ 0 w 5334000"/>
                          <a:gd name="connsiteY0" fmla="*/ 506306 h 507233"/>
                          <a:gd name="connsiteX1" fmla="*/ 1653540 w 5334000"/>
                          <a:gd name="connsiteY1" fmla="*/ 437726 h 507233"/>
                          <a:gd name="connsiteX2" fmla="*/ 2773680 w 5334000"/>
                          <a:gd name="connsiteY2" fmla="*/ 64346 h 507233"/>
                          <a:gd name="connsiteX3" fmla="*/ 4183380 w 5334000"/>
                          <a:gd name="connsiteY3" fmla="*/ 11006 h 507233"/>
                          <a:gd name="connsiteX4" fmla="*/ 5097780 w 5334000"/>
                          <a:gd name="connsiteY4" fmla="*/ 186266 h 507233"/>
                          <a:gd name="connsiteX5" fmla="*/ 5334000 w 5334000"/>
                          <a:gd name="connsiteY5" fmla="*/ 163406 h 50723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5334000" h="507233">
                            <a:moveTo>
                              <a:pt x="0" y="506306"/>
                            </a:moveTo>
                            <a:cubicBezTo>
                              <a:pt x="595630" y="508846"/>
                              <a:pt x="1191260" y="511386"/>
                              <a:pt x="1653540" y="437726"/>
                            </a:cubicBezTo>
                            <a:cubicBezTo>
                              <a:pt x="2115820" y="364066"/>
                              <a:pt x="2352040" y="135466"/>
                              <a:pt x="2773680" y="64346"/>
                            </a:cubicBezTo>
                            <a:cubicBezTo>
                              <a:pt x="3195320" y="-6774"/>
                              <a:pt x="3796030" y="-9314"/>
                              <a:pt x="4183380" y="11006"/>
                            </a:cubicBezTo>
                            <a:cubicBezTo>
                              <a:pt x="4570730" y="31326"/>
                              <a:pt x="4906010" y="160866"/>
                              <a:pt x="5097780" y="186266"/>
                            </a:cubicBezTo>
                            <a:cubicBezTo>
                              <a:pt x="5289550" y="211666"/>
                              <a:pt x="5311775" y="187536"/>
                              <a:pt x="5334000" y="163406"/>
                            </a:cubicBezTo>
                          </a:path>
                        </a:pathLst>
                      </a:custGeom>
                      <a:noFill/>
                      <a:ln w="3175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shape w14:anchorId="624BEA02" id="Freihandform: Form 7" o:spid="_x0000_s1026" style="position:absolute;margin-left:45.5pt;margin-top:26.45pt;width:420pt;height:39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34000,507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" path="m,506306v595630,2540,1191260,5080,1653540,-68580c2115820,364066,2352040,135466,2773680,64346,3195320,-6774,3796030,-9314,4183380,11006v387350,20320,722630,149860,914400,175260c5289550,211666,5311775,187536,5334000,163406e" filled="f" strokecolor="#243f60 [1604]" strokeweight=".25pt">
              <v:path arrowok="t" o:connecttype="custom" o:connectlocs="0,505804;1653540,437292;2773680,64282;4183380,10995;5097780,186081;5334000,163244" o:connectangles="0,0,0,0,0,0"/>
            </v:shape>
          </w:pict>
        </mc:Fallback>
      </mc:AlternateContent>
    </w:r>
    <w:r w:rsidRPr="000C7C77">
      <w:rPr>
        <w:rFonts w:ascii="Century Gothic" w:hAnsi="Century Gothic"/>
        <w:noProof/>
        <w:color w:val="808080"/>
        <w:sz w:val="48"/>
        <w:szCs w:val="4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4C3AA8" wp14:editId="2C732310">
              <wp:simplePos x="0" y="0"/>
              <wp:positionH relativeFrom="column">
                <wp:posOffset>2719189</wp:posOffset>
              </wp:positionH>
              <wp:positionV relativeFrom="paragraph">
                <wp:posOffset>499625</wp:posOffset>
              </wp:positionV>
              <wp:extent cx="2865120" cy="245596"/>
              <wp:effectExtent l="0" t="0" r="11430" b="21590"/>
              <wp:wrapNone/>
              <wp:docPr id="14" name="Freihandform: For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5120" cy="245596"/>
                      </a:xfrm>
                      <a:custGeom>
                        <a:avLst/>
                        <a:gdLst>
                          <a:gd name="connsiteX0" fmla="*/ 0 w 2865120"/>
                          <a:gd name="connsiteY0" fmla="*/ 137295 h 245596"/>
                          <a:gd name="connsiteX1" fmla="*/ 510540 w 2865120"/>
                          <a:gd name="connsiteY1" fmla="*/ 135 h 245596"/>
                          <a:gd name="connsiteX2" fmla="*/ 1287780 w 2865120"/>
                          <a:gd name="connsiteY2" fmla="*/ 114435 h 245596"/>
                          <a:gd name="connsiteX3" fmla="*/ 2423160 w 2865120"/>
                          <a:gd name="connsiteY3" fmla="*/ 243975 h 245596"/>
                          <a:gd name="connsiteX4" fmla="*/ 2865120 w 2865120"/>
                          <a:gd name="connsiteY4" fmla="*/ 175395 h 24559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865120" h="245596">
                            <a:moveTo>
                              <a:pt x="0" y="137295"/>
                            </a:moveTo>
                            <a:cubicBezTo>
                              <a:pt x="147955" y="70620"/>
                              <a:pt x="295910" y="3945"/>
                              <a:pt x="510540" y="135"/>
                            </a:cubicBezTo>
                            <a:cubicBezTo>
                              <a:pt x="725170" y="-3675"/>
                              <a:pt x="969010" y="73795"/>
                              <a:pt x="1287780" y="114435"/>
                            </a:cubicBezTo>
                            <a:cubicBezTo>
                              <a:pt x="1606550" y="155075"/>
                              <a:pt x="2160270" y="233815"/>
                              <a:pt x="2423160" y="243975"/>
                            </a:cubicBezTo>
                            <a:cubicBezTo>
                              <a:pt x="2686050" y="254135"/>
                              <a:pt x="2775585" y="214765"/>
                              <a:pt x="2865120" y="175395"/>
                            </a:cubicBezTo>
                          </a:path>
                        </a:pathLst>
                      </a:custGeom>
                      <a:noFill/>
                      <a:ln w="3175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shape w14:anchorId="05FC01A8" id="Freihandform: Form 8" o:spid="_x0000_s1026" style="position:absolute;margin-left:214.1pt;margin-top:39.35pt;width:225.6pt;height:19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65120,245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" path="m,137295c147955,70620,295910,3945,510540,135v214630,-3810,458470,73660,777240,114300c1606550,155075,2160270,233815,2423160,243975v262890,10160,352425,-29210,441960,-68580e" filled="f" strokecolor="#243f60 [1604]" strokeweight=".25pt">
              <v:path arrowok="t" o:connecttype="custom" o:connectlocs="0,137295;510540,135;1287780,114435;2423160,243975;2865120,175395" o:connectangles="0,0,0,0,0"/>
            </v:shape>
          </w:pict>
        </mc:Fallback>
      </mc:AlternateContent>
    </w:r>
    <w:r w:rsidR="00116119">
      <w:rPr>
        <w:rFonts w:ascii="Century Gothic" w:hAnsi="Century Gothic"/>
        <w:color w:val="808080"/>
        <w:sz w:val="48"/>
        <w:szCs w:val="48"/>
      </w:rPr>
      <w:br/>
    </w:r>
    <w:r w:rsidR="00187E4A">
      <w:rPr>
        <w:rFonts w:ascii="Century Gothic" w:hAnsi="Century Gothic"/>
        <w:color w:val="000000" w:themeColor="text1"/>
        <w:sz w:val="48"/>
        <w:szCs w:val="48"/>
      </w:rPr>
      <w:t>Altwege</w:t>
    </w:r>
  </w:p>
  <w:p w14:paraId="786D10BB" w14:textId="77777777" w:rsidR="00116119" w:rsidRDefault="000C7C77" w:rsidP="00776F04">
    <w:pPr>
      <w:pStyle w:val="Kopfzeile"/>
    </w:pPr>
    <w:r>
      <w:rPr>
        <w:noProof/>
        <w:color w:val="808080"/>
        <w:sz w:val="48"/>
        <w:szCs w:val="4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14E318" wp14:editId="3458F818">
              <wp:simplePos x="0" y="0"/>
              <wp:positionH relativeFrom="page">
                <wp:align>left</wp:align>
              </wp:positionH>
              <wp:positionV relativeFrom="paragraph">
                <wp:posOffset>4540</wp:posOffset>
              </wp:positionV>
              <wp:extent cx="7625751" cy="69011"/>
              <wp:effectExtent l="0" t="0" r="32385" b="26670"/>
              <wp:wrapNone/>
              <wp:docPr id="15" name="Gerader Verbinde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5751" cy="69011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BFF39E" id="Gerader Verbinder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.35pt" to="600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" strokecolor="#1f497d [3215]"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0106"/>
    <w:multiLevelType w:val="hybridMultilevel"/>
    <w:tmpl w:val="CF46590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E2CF4"/>
    <w:multiLevelType w:val="hybridMultilevel"/>
    <w:tmpl w:val="8E446548"/>
    <w:lvl w:ilvl="0" w:tplc="9FD8D274">
      <w:start w:val="1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F34D3"/>
    <w:multiLevelType w:val="hybridMultilevel"/>
    <w:tmpl w:val="879AB8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D1109"/>
    <w:multiLevelType w:val="hybridMultilevel"/>
    <w:tmpl w:val="5C628ECA"/>
    <w:lvl w:ilvl="0" w:tplc="31701EE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44CFB"/>
    <w:multiLevelType w:val="multilevel"/>
    <w:tmpl w:val="16B8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C6067E"/>
    <w:multiLevelType w:val="hybridMultilevel"/>
    <w:tmpl w:val="763A023C"/>
    <w:lvl w:ilvl="0" w:tplc="62E208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F3C7C"/>
    <w:multiLevelType w:val="hybridMultilevel"/>
    <w:tmpl w:val="2DB02D0A"/>
    <w:lvl w:ilvl="0" w:tplc="3DA2EAC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F305A"/>
    <w:multiLevelType w:val="multilevel"/>
    <w:tmpl w:val="A498DEE2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A4067A1"/>
    <w:multiLevelType w:val="hybridMultilevel"/>
    <w:tmpl w:val="A83A350A"/>
    <w:lvl w:ilvl="0" w:tplc="7E2000AC">
      <w:start w:val="1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005FA"/>
    <w:multiLevelType w:val="hybridMultilevel"/>
    <w:tmpl w:val="C6E61D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51F46"/>
    <w:multiLevelType w:val="hybridMultilevel"/>
    <w:tmpl w:val="FF4812E4"/>
    <w:lvl w:ilvl="0" w:tplc="4454D396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C5B5F"/>
    <w:multiLevelType w:val="hybridMultilevel"/>
    <w:tmpl w:val="10BC83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20A0F"/>
    <w:multiLevelType w:val="hybridMultilevel"/>
    <w:tmpl w:val="272AFE30"/>
    <w:lvl w:ilvl="0" w:tplc="82569292">
      <w:start w:val="13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E03F4"/>
    <w:multiLevelType w:val="hybridMultilevel"/>
    <w:tmpl w:val="8DDEF08C"/>
    <w:lvl w:ilvl="0" w:tplc="512C9464">
      <w:start w:val="5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327DC"/>
    <w:multiLevelType w:val="hybridMultilevel"/>
    <w:tmpl w:val="B63A4542"/>
    <w:lvl w:ilvl="0" w:tplc="F82406F0">
      <w:start w:val="2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05333"/>
    <w:multiLevelType w:val="hybridMultilevel"/>
    <w:tmpl w:val="29E81F6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30831"/>
    <w:multiLevelType w:val="multilevel"/>
    <w:tmpl w:val="F74E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9A368C"/>
    <w:multiLevelType w:val="hybridMultilevel"/>
    <w:tmpl w:val="82661878"/>
    <w:lvl w:ilvl="0" w:tplc="70527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A5A01"/>
    <w:multiLevelType w:val="hybridMultilevel"/>
    <w:tmpl w:val="84C4B7FA"/>
    <w:lvl w:ilvl="0" w:tplc="0407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B133A"/>
    <w:multiLevelType w:val="hybridMultilevel"/>
    <w:tmpl w:val="07AEE74C"/>
    <w:lvl w:ilvl="0" w:tplc="D312180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C2124"/>
    <w:multiLevelType w:val="hybridMultilevel"/>
    <w:tmpl w:val="190E77EC"/>
    <w:lvl w:ilvl="0" w:tplc="C27A4C7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B6502"/>
    <w:multiLevelType w:val="hybridMultilevel"/>
    <w:tmpl w:val="79984E52"/>
    <w:lvl w:ilvl="0" w:tplc="B880B368">
      <w:start w:val="2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179AA"/>
    <w:multiLevelType w:val="hybridMultilevel"/>
    <w:tmpl w:val="3AC640AE"/>
    <w:lvl w:ilvl="0" w:tplc="1E2015C4">
      <w:start w:val="1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038D5"/>
    <w:multiLevelType w:val="hybridMultilevel"/>
    <w:tmpl w:val="9ACE7F66"/>
    <w:lvl w:ilvl="0" w:tplc="C27A4C7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D48F7"/>
    <w:multiLevelType w:val="hybridMultilevel"/>
    <w:tmpl w:val="CACEC5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7F34BE"/>
    <w:multiLevelType w:val="hybridMultilevel"/>
    <w:tmpl w:val="F4224602"/>
    <w:lvl w:ilvl="0" w:tplc="5AD4D6B8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A36D3B"/>
    <w:multiLevelType w:val="hybridMultilevel"/>
    <w:tmpl w:val="FB6E51B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4E4C82"/>
    <w:multiLevelType w:val="hybridMultilevel"/>
    <w:tmpl w:val="C0586E7E"/>
    <w:lvl w:ilvl="0" w:tplc="512C9464">
      <w:start w:val="5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A2951"/>
    <w:multiLevelType w:val="hybridMultilevel"/>
    <w:tmpl w:val="8056D0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F5ADD"/>
    <w:multiLevelType w:val="hybridMultilevel"/>
    <w:tmpl w:val="3892A91C"/>
    <w:lvl w:ilvl="0" w:tplc="B880B368">
      <w:start w:val="2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10FC6"/>
    <w:multiLevelType w:val="hybridMultilevel"/>
    <w:tmpl w:val="8B0489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038749">
    <w:abstractNumId w:val="7"/>
  </w:num>
  <w:num w:numId="2" w16cid:durableId="945308966">
    <w:abstractNumId w:val="7"/>
  </w:num>
  <w:num w:numId="3" w16cid:durableId="128059336">
    <w:abstractNumId w:val="7"/>
  </w:num>
  <w:num w:numId="4" w16cid:durableId="40711240">
    <w:abstractNumId w:val="7"/>
  </w:num>
  <w:num w:numId="5" w16cid:durableId="2061585562">
    <w:abstractNumId w:val="7"/>
  </w:num>
  <w:num w:numId="6" w16cid:durableId="1359353901">
    <w:abstractNumId w:val="7"/>
  </w:num>
  <w:num w:numId="7" w16cid:durableId="2008743955">
    <w:abstractNumId w:val="7"/>
  </w:num>
  <w:num w:numId="8" w16cid:durableId="1835875116">
    <w:abstractNumId w:val="7"/>
  </w:num>
  <w:num w:numId="9" w16cid:durableId="1974750014">
    <w:abstractNumId w:val="7"/>
  </w:num>
  <w:num w:numId="10" w16cid:durableId="1548571067">
    <w:abstractNumId w:val="2"/>
  </w:num>
  <w:num w:numId="11" w16cid:durableId="1724676369">
    <w:abstractNumId w:val="30"/>
  </w:num>
  <w:num w:numId="12" w16cid:durableId="402139970">
    <w:abstractNumId w:val="24"/>
  </w:num>
  <w:num w:numId="13" w16cid:durableId="972371387">
    <w:abstractNumId w:val="9"/>
  </w:num>
  <w:num w:numId="14" w16cid:durableId="1877544672">
    <w:abstractNumId w:val="16"/>
  </w:num>
  <w:num w:numId="15" w16cid:durableId="1874922260">
    <w:abstractNumId w:val="11"/>
  </w:num>
  <w:num w:numId="16" w16cid:durableId="978414070">
    <w:abstractNumId w:val="4"/>
  </w:num>
  <w:num w:numId="17" w16cid:durableId="1802917541">
    <w:abstractNumId w:val="28"/>
  </w:num>
  <w:num w:numId="18" w16cid:durableId="1956714698">
    <w:abstractNumId w:val="18"/>
  </w:num>
  <w:num w:numId="19" w16cid:durableId="2036270953">
    <w:abstractNumId w:val="25"/>
  </w:num>
  <w:num w:numId="20" w16cid:durableId="168494432">
    <w:abstractNumId w:val="15"/>
  </w:num>
  <w:num w:numId="21" w16cid:durableId="1734770179">
    <w:abstractNumId w:val="0"/>
  </w:num>
  <w:num w:numId="22" w16cid:durableId="565996166">
    <w:abstractNumId w:val="22"/>
  </w:num>
  <w:num w:numId="23" w16cid:durableId="2006862409">
    <w:abstractNumId w:val="1"/>
  </w:num>
  <w:num w:numId="24" w16cid:durableId="1737242635">
    <w:abstractNumId w:val="8"/>
  </w:num>
  <w:num w:numId="25" w16cid:durableId="603415781">
    <w:abstractNumId w:val="21"/>
  </w:num>
  <w:num w:numId="26" w16cid:durableId="1583560830">
    <w:abstractNumId w:val="29"/>
  </w:num>
  <w:num w:numId="27" w16cid:durableId="816606603">
    <w:abstractNumId w:val="13"/>
  </w:num>
  <w:num w:numId="28" w16cid:durableId="1560675123">
    <w:abstractNumId w:val="27"/>
  </w:num>
  <w:num w:numId="29" w16cid:durableId="1070275086">
    <w:abstractNumId w:val="12"/>
  </w:num>
  <w:num w:numId="30" w16cid:durableId="278728979">
    <w:abstractNumId w:val="17"/>
  </w:num>
  <w:num w:numId="31" w16cid:durableId="393434293">
    <w:abstractNumId w:val="19"/>
  </w:num>
  <w:num w:numId="32" w16cid:durableId="209072610">
    <w:abstractNumId w:val="26"/>
  </w:num>
  <w:num w:numId="33" w16cid:durableId="261495442">
    <w:abstractNumId w:val="3"/>
  </w:num>
  <w:num w:numId="34" w16cid:durableId="1288707749">
    <w:abstractNumId w:val="14"/>
  </w:num>
  <w:num w:numId="35" w16cid:durableId="1024134727">
    <w:abstractNumId w:val="23"/>
  </w:num>
  <w:num w:numId="36" w16cid:durableId="280887343">
    <w:abstractNumId w:val="6"/>
  </w:num>
  <w:num w:numId="37" w16cid:durableId="730693088">
    <w:abstractNumId w:val="20"/>
  </w:num>
  <w:num w:numId="38" w16cid:durableId="1423067659">
    <w:abstractNumId w:val="10"/>
  </w:num>
  <w:num w:numId="39" w16cid:durableId="12991920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84"/>
    <w:rsid w:val="00001E27"/>
    <w:rsid w:val="00027E50"/>
    <w:rsid w:val="0003358F"/>
    <w:rsid w:val="00042788"/>
    <w:rsid w:val="000432D7"/>
    <w:rsid w:val="000442B2"/>
    <w:rsid w:val="00044954"/>
    <w:rsid w:val="00044DFA"/>
    <w:rsid w:val="00046236"/>
    <w:rsid w:val="00054C47"/>
    <w:rsid w:val="00071E11"/>
    <w:rsid w:val="00072898"/>
    <w:rsid w:val="000749F4"/>
    <w:rsid w:val="00081966"/>
    <w:rsid w:val="000819CA"/>
    <w:rsid w:val="00083909"/>
    <w:rsid w:val="000A0784"/>
    <w:rsid w:val="000B3BD2"/>
    <w:rsid w:val="000C0364"/>
    <w:rsid w:val="000C7C77"/>
    <w:rsid w:val="000D427A"/>
    <w:rsid w:val="000D5E54"/>
    <w:rsid w:val="000E35C7"/>
    <w:rsid w:val="000F07E8"/>
    <w:rsid w:val="0010149D"/>
    <w:rsid w:val="00101A7D"/>
    <w:rsid w:val="00107620"/>
    <w:rsid w:val="00110A6C"/>
    <w:rsid w:val="00116119"/>
    <w:rsid w:val="00123EF9"/>
    <w:rsid w:val="001357F4"/>
    <w:rsid w:val="00142484"/>
    <w:rsid w:val="00150ED7"/>
    <w:rsid w:val="0015357B"/>
    <w:rsid w:val="0015421D"/>
    <w:rsid w:val="00156DB0"/>
    <w:rsid w:val="00163B15"/>
    <w:rsid w:val="00170022"/>
    <w:rsid w:val="00175617"/>
    <w:rsid w:val="00175EBC"/>
    <w:rsid w:val="00177054"/>
    <w:rsid w:val="00180197"/>
    <w:rsid w:val="00187E4A"/>
    <w:rsid w:val="00197A03"/>
    <w:rsid w:val="001B2441"/>
    <w:rsid w:val="001B6127"/>
    <w:rsid w:val="001D6331"/>
    <w:rsid w:val="001E497D"/>
    <w:rsid w:val="001F11C5"/>
    <w:rsid w:val="001F7E8D"/>
    <w:rsid w:val="00203C7B"/>
    <w:rsid w:val="002069A1"/>
    <w:rsid w:val="00206CF0"/>
    <w:rsid w:val="0022322E"/>
    <w:rsid w:val="002237D3"/>
    <w:rsid w:val="00226C08"/>
    <w:rsid w:val="002356D5"/>
    <w:rsid w:val="0024660B"/>
    <w:rsid w:val="00274E29"/>
    <w:rsid w:val="002B1F9C"/>
    <w:rsid w:val="002B30A7"/>
    <w:rsid w:val="002E6452"/>
    <w:rsid w:val="002F737A"/>
    <w:rsid w:val="0030042E"/>
    <w:rsid w:val="00316740"/>
    <w:rsid w:val="00323396"/>
    <w:rsid w:val="00323AAC"/>
    <w:rsid w:val="00324FDA"/>
    <w:rsid w:val="003371E4"/>
    <w:rsid w:val="0034266E"/>
    <w:rsid w:val="00355661"/>
    <w:rsid w:val="00365760"/>
    <w:rsid w:val="00375B75"/>
    <w:rsid w:val="003949D2"/>
    <w:rsid w:val="003963E6"/>
    <w:rsid w:val="00396A50"/>
    <w:rsid w:val="003A2784"/>
    <w:rsid w:val="003A4BD8"/>
    <w:rsid w:val="003B14CF"/>
    <w:rsid w:val="003B3EDF"/>
    <w:rsid w:val="003B5CED"/>
    <w:rsid w:val="003B623C"/>
    <w:rsid w:val="003B6826"/>
    <w:rsid w:val="003B79E5"/>
    <w:rsid w:val="003C505B"/>
    <w:rsid w:val="003C5548"/>
    <w:rsid w:val="003C64A4"/>
    <w:rsid w:val="003D353D"/>
    <w:rsid w:val="003D4426"/>
    <w:rsid w:val="003E056F"/>
    <w:rsid w:val="003E28FD"/>
    <w:rsid w:val="003E3A1D"/>
    <w:rsid w:val="003E45FD"/>
    <w:rsid w:val="003E6EB9"/>
    <w:rsid w:val="003F6398"/>
    <w:rsid w:val="003F6CBD"/>
    <w:rsid w:val="004058AF"/>
    <w:rsid w:val="00406681"/>
    <w:rsid w:val="00417867"/>
    <w:rsid w:val="00420B47"/>
    <w:rsid w:val="004265AA"/>
    <w:rsid w:val="00431934"/>
    <w:rsid w:val="004368DB"/>
    <w:rsid w:val="004437B8"/>
    <w:rsid w:val="004602D3"/>
    <w:rsid w:val="00467955"/>
    <w:rsid w:val="004767E8"/>
    <w:rsid w:val="00484E02"/>
    <w:rsid w:val="00490DB3"/>
    <w:rsid w:val="00494647"/>
    <w:rsid w:val="00495D7E"/>
    <w:rsid w:val="004A2AD1"/>
    <w:rsid w:val="004B59AE"/>
    <w:rsid w:val="004B7263"/>
    <w:rsid w:val="004B7288"/>
    <w:rsid w:val="004C1A90"/>
    <w:rsid w:val="004D08D0"/>
    <w:rsid w:val="004D1F62"/>
    <w:rsid w:val="004D2A8A"/>
    <w:rsid w:val="004E43CF"/>
    <w:rsid w:val="004E6A25"/>
    <w:rsid w:val="005025B9"/>
    <w:rsid w:val="00526349"/>
    <w:rsid w:val="0053109F"/>
    <w:rsid w:val="005419B9"/>
    <w:rsid w:val="00551911"/>
    <w:rsid w:val="00551A02"/>
    <w:rsid w:val="00567083"/>
    <w:rsid w:val="00570A41"/>
    <w:rsid w:val="005732B3"/>
    <w:rsid w:val="005741B4"/>
    <w:rsid w:val="00577A9B"/>
    <w:rsid w:val="0058686B"/>
    <w:rsid w:val="005869D8"/>
    <w:rsid w:val="00586D40"/>
    <w:rsid w:val="005940D9"/>
    <w:rsid w:val="005A0BCF"/>
    <w:rsid w:val="005A429F"/>
    <w:rsid w:val="005A5381"/>
    <w:rsid w:val="005B2E7A"/>
    <w:rsid w:val="005B368C"/>
    <w:rsid w:val="005B4F30"/>
    <w:rsid w:val="005C4772"/>
    <w:rsid w:val="005C4D28"/>
    <w:rsid w:val="005D026F"/>
    <w:rsid w:val="005D69B0"/>
    <w:rsid w:val="005E2747"/>
    <w:rsid w:val="005E2BE8"/>
    <w:rsid w:val="005E3AC3"/>
    <w:rsid w:val="005F578D"/>
    <w:rsid w:val="00602CD7"/>
    <w:rsid w:val="00603AE0"/>
    <w:rsid w:val="00606411"/>
    <w:rsid w:val="00630BD6"/>
    <w:rsid w:val="006348F0"/>
    <w:rsid w:val="00640C8C"/>
    <w:rsid w:val="006446E4"/>
    <w:rsid w:val="00645DBD"/>
    <w:rsid w:val="00657471"/>
    <w:rsid w:val="00660CF1"/>
    <w:rsid w:val="006635F7"/>
    <w:rsid w:val="00663659"/>
    <w:rsid w:val="006670C4"/>
    <w:rsid w:val="0067523A"/>
    <w:rsid w:val="006835BE"/>
    <w:rsid w:val="0068374B"/>
    <w:rsid w:val="00693B4F"/>
    <w:rsid w:val="006A033A"/>
    <w:rsid w:val="006C66F9"/>
    <w:rsid w:val="006E0179"/>
    <w:rsid w:val="006E34AE"/>
    <w:rsid w:val="006F1334"/>
    <w:rsid w:val="006F6C4C"/>
    <w:rsid w:val="006F7E3D"/>
    <w:rsid w:val="0070409C"/>
    <w:rsid w:val="007158AA"/>
    <w:rsid w:val="00720AE0"/>
    <w:rsid w:val="00726700"/>
    <w:rsid w:val="00727644"/>
    <w:rsid w:val="007321C1"/>
    <w:rsid w:val="00735988"/>
    <w:rsid w:val="0074199B"/>
    <w:rsid w:val="00745257"/>
    <w:rsid w:val="0075058B"/>
    <w:rsid w:val="00757203"/>
    <w:rsid w:val="00757B28"/>
    <w:rsid w:val="00774B28"/>
    <w:rsid w:val="007769D3"/>
    <w:rsid w:val="00776F04"/>
    <w:rsid w:val="00777FC0"/>
    <w:rsid w:val="007843B4"/>
    <w:rsid w:val="00784EBB"/>
    <w:rsid w:val="00787EF6"/>
    <w:rsid w:val="00792277"/>
    <w:rsid w:val="007A3318"/>
    <w:rsid w:val="007A7FF5"/>
    <w:rsid w:val="007B1126"/>
    <w:rsid w:val="007C2EA7"/>
    <w:rsid w:val="007D06D2"/>
    <w:rsid w:val="007E1E6B"/>
    <w:rsid w:val="007F702C"/>
    <w:rsid w:val="007F74EB"/>
    <w:rsid w:val="00802C71"/>
    <w:rsid w:val="00803514"/>
    <w:rsid w:val="00840BC2"/>
    <w:rsid w:val="00846351"/>
    <w:rsid w:val="00846658"/>
    <w:rsid w:val="0085226F"/>
    <w:rsid w:val="00872FC9"/>
    <w:rsid w:val="008736ED"/>
    <w:rsid w:val="0087676A"/>
    <w:rsid w:val="00896B68"/>
    <w:rsid w:val="008A5D56"/>
    <w:rsid w:val="008C31CC"/>
    <w:rsid w:val="008D7709"/>
    <w:rsid w:val="008E6910"/>
    <w:rsid w:val="008E7451"/>
    <w:rsid w:val="00903FD6"/>
    <w:rsid w:val="009041F8"/>
    <w:rsid w:val="00907E59"/>
    <w:rsid w:val="00912490"/>
    <w:rsid w:val="009178E0"/>
    <w:rsid w:val="00920F44"/>
    <w:rsid w:val="0092377E"/>
    <w:rsid w:val="00934580"/>
    <w:rsid w:val="0093767D"/>
    <w:rsid w:val="00937907"/>
    <w:rsid w:val="00947A32"/>
    <w:rsid w:val="0095301A"/>
    <w:rsid w:val="00963724"/>
    <w:rsid w:val="00964524"/>
    <w:rsid w:val="00973F9E"/>
    <w:rsid w:val="00984867"/>
    <w:rsid w:val="00996637"/>
    <w:rsid w:val="00996CD8"/>
    <w:rsid w:val="009A25DA"/>
    <w:rsid w:val="009A6289"/>
    <w:rsid w:val="009B189D"/>
    <w:rsid w:val="009B1F1F"/>
    <w:rsid w:val="009C0116"/>
    <w:rsid w:val="009C12B9"/>
    <w:rsid w:val="009C6708"/>
    <w:rsid w:val="009C7285"/>
    <w:rsid w:val="009D20B8"/>
    <w:rsid w:val="009D3363"/>
    <w:rsid w:val="009D7680"/>
    <w:rsid w:val="009E3FE3"/>
    <w:rsid w:val="009E4DAD"/>
    <w:rsid w:val="00A04A93"/>
    <w:rsid w:val="00A06F7B"/>
    <w:rsid w:val="00A0787E"/>
    <w:rsid w:val="00A1001F"/>
    <w:rsid w:val="00A10C03"/>
    <w:rsid w:val="00A15143"/>
    <w:rsid w:val="00A17C24"/>
    <w:rsid w:val="00A27521"/>
    <w:rsid w:val="00A309C5"/>
    <w:rsid w:val="00A338C4"/>
    <w:rsid w:val="00A41996"/>
    <w:rsid w:val="00A635CE"/>
    <w:rsid w:val="00A7069D"/>
    <w:rsid w:val="00A70C3B"/>
    <w:rsid w:val="00A7339F"/>
    <w:rsid w:val="00A76B20"/>
    <w:rsid w:val="00A85FDD"/>
    <w:rsid w:val="00A917FC"/>
    <w:rsid w:val="00AA442B"/>
    <w:rsid w:val="00AB1966"/>
    <w:rsid w:val="00AC59C1"/>
    <w:rsid w:val="00AD5331"/>
    <w:rsid w:val="00AD5671"/>
    <w:rsid w:val="00AD60F1"/>
    <w:rsid w:val="00AE2A21"/>
    <w:rsid w:val="00AF1DDE"/>
    <w:rsid w:val="00B32BF4"/>
    <w:rsid w:val="00B369D1"/>
    <w:rsid w:val="00B37501"/>
    <w:rsid w:val="00B4327C"/>
    <w:rsid w:val="00B46DFB"/>
    <w:rsid w:val="00B50FDD"/>
    <w:rsid w:val="00B513C7"/>
    <w:rsid w:val="00B56939"/>
    <w:rsid w:val="00B604F9"/>
    <w:rsid w:val="00B605B6"/>
    <w:rsid w:val="00B6615A"/>
    <w:rsid w:val="00B72E27"/>
    <w:rsid w:val="00B7631A"/>
    <w:rsid w:val="00B77573"/>
    <w:rsid w:val="00B82C3A"/>
    <w:rsid w:val="00B86F1C"/>
    <w:rsid w:val="00B87A03"/>
    <w:rsid w:val="00B96D76"/>
    <w:rsid w:val="00BA0900"/>
    <w:rsid w:val="00BA267C"/>
    <w:rsid w:val="00BB0C2B"/>
    <w:rsid w:val="00BB3C3C"/>
    <w:rsid w:val="00BC75A1"/>
    <w:rsid w:val="00BC7DB6"/>
    <w:rsid w:val="00BE0B72"/>
    <w:rsid w:val="00BE4427"/>
    <w:rsid w:val="00BF5662"/>
    <w:rsid w:val="00C03CCF"/>
    <w:rsid w:val="00C16641"/>
    <w:rsid w:val="00C26544"/>
    <w:rsid w:val="00C30029"/>
    <w:rsid w:val="00C317DD"/>
    <w:rsid w:val="00C5097D"/>
    <w:rsid w:val="00C52C57"/>
    <w:rsid w:val="00C71E81"/>
    <w:rsid w:val="00C8133E"/>
    <w:rsid w:val="00C87E56"/>
    <w:rsid w:val="00C92D0D"/>
    <w:rsid w:val="00C974BE"/>
    <w:rsid w:val="00CA3D4C"/>
    <w:rsid w:val="00CB041F"/>
    <w:rsid w:val="00CE3E47"/>
    <w:rsid w:val="00CF0BF3"/>
    <w:rsid w:val="00CF3E60"/>
    <w:rsid w:val="00D02301"/>
    <w:rsid w:val="00D02AB3"/>
    <w:rsid w:val="00D35C22"/>
    <w:rsid w:val="00D35F97"/>
    <w:rsid w:val="00D4299B"/>
    <w:rsid w:val="00D521E7"/>
    <w:rsid w:val="00D66939"/>
    <w:rsid w:val="00D72DB2"/>
    <w:rsid w:val="00D73017"/>
    <w:rsid w:val="00D73941"/>
    <w:rsid w:val="00D74C77"/>
    <w:rsid w:val="00D9757E"/>
    <w:rsid w:val="00DB7DE9"/>
    <w:rsid w:val="00DD3F9C"/>
    <w:rsid w:val="00DD4127"/>
    <w:rsid w:val="00DD5057"/>
    <w:rsid w:val="00DE2FCC"/>
    <w:rsid w:val="00DE58CB"/>
    <w:rsid w:val="00DF1DB2"/>
    <w:rsid w:val="00DF6A62"/>
    <w:rsid w:val="00E03A7B"/>
    <w:rsid w:val="00E122B5"/>
    <w:rsid w:val="00E20AB7"/>
    <w:rsid w:val="00E213C2"/>
    <w:rsid w:val="00E23D92"/>
    <w:rsid w:val="00E261EA"/>
    <w:rsid w:val="00E323F0"/>
    <w:rsid w:val="00E329F3"/>
    <w:rsid w:val="00E35B37"/>
    <w:rsid w:val="00E51ACA"/>
    <w:rsid w:val="00E54FE9"/>
    <w:rsid w:val="00E57371"/>
    <w:rsid w:val="00E604D1"/>
    <w:rsid w:val="00E66BDF"/>
    <w:rsid w:val="00E97600"/>
    <w:rsid w:val="00EA4880"/>
    <w:rsid w:val="00EB5E9A"/>
    <w:rsid w:val="00ED25FA"/>
    <w:rsid w:val="00EE19FE"/>
    <w:rsid w:val="00EE2138"/>
    <w:rsid w:val="00EF7668"/>
    <w:rsid w:val="00F0231D"/>
    <w:rsid w:val="00F03708"/>
    <w:rsid w:val="00F378E2"/>
    <w:rsid w:val="00F42C26"/>
    <w:rsid w:val="00F4301E"/>
    <w:rsid w:val="00F701DD"/>
    <w:rsid w:val="00F8440E"/>
    <w:rsid w:val="00F912E5"/>
    <w:rsid w:val="00F93417"/>
    <w:rsid w:val="00F946A3"/>
    <w:rsid w:val="00FB12FF"/>
    <w:rsid w:val="00FB32DB"/>
    <w:rsid w:val="00FB663B"/>
    <w:rsid w:val="00FC1B99"/>
    <w:rsid w:val="00FD10AA"/>
    <w:rsid w:val="00FD7691"/>
    <w:rsid w:val="00FD7F06"/>
    <w:rsid w:val="00FE1501"/>
    <w:rsid w:val="00FE574B"/>
    <w:rsid w:val="00FE716E"/>
    <w:rsid w:val="00FF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21FBFF1"/>
  <w15:docId w15:val="{69B1F230-A361-4C11-94B5-C9DE2C14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3318"/>
    <w:pPr>
      <w:spacing w:before="60" w:after="60"/>
    </w:pPr>
    <w:rPr>
      <w:rFonts w:ascii="Arial" w:hAnsi="Arial"/>
    </w:rPr>
  </w:style>
  <w:style w:type="paragraph" w:styleId="berschrift1">
    <w:name w:val="heading 1"/>
    <w:basedOn w:val="Standard"/>
    <w:next w:val="BlockLine"/>
    <w:qFormat/>
    <w:rsid w:val="001E497D"/>
    <w:pPr>
      <w:keepNext/>
      <w:keepLines/>
      <w:pageBreakBefore/>
      <w:numPr>
        <w:numId w:val="9"/>
      </w:numPr>
      <w:tabs>
        <w:tab w:val="left" w:pos="-709"/>
      </w:tabs>
      <w:spacing w:after="240"/>
      <w:jc w:val="both"/>
      <w:outlineLvl w:val="0"/>
    </w:pPr>
    <w:rPr>
      <w:rFonts w:ascii="Century Gothic" w:hAnsi="Century Gothic"/>
      <w:sz w:val="32"/>
    </w:rPr>
  </w:style>
  <w:style w:type="paragraph" w:styleId="berschrift2">
    <w:name w:val="heading 2"/>
    <w:basedOn w:val="Standard"/>
    <w:next w:val="BlockLine"/>
    <w:qFormat/>
    <w:rsid w:val="001E497D"/>
    <w:pPr>
      <w:keepNext/>
      <w:keepLines/>
      <w:pageBreakBefore/>
      <w:numPr>
        <w:ilvl w:val="1"/>
        <w:numId w:val="9"/>
      </w:numPr>
      <w:spacing w:before="120" w:after="240"/>
      <w:jc w:val="both"/>
      <w:outlineLvl w:val="1"/>
    </w:pPr>
    <w:rPr>
      <w:rFonts w:ascii="Century Gothic" w:hAnsi="Century Gothic"/>
      <w:sz w:val="28"/>
    </w:rPr>
  </w:style>
  <w:style w:type="paragraph" w:styleId="berschrift3">
    <w:name w:val="heading 3"/>
    <w:basedOn w:val="Standard"/>
    <w:next w:val="BlockLine"/>
    <w:qFormat/>
    <w:rsid w:val="007A3318"/>
    <w:pPr>
      <w:keepNext/>
      <w:keepLines/>
      <w:numPr>
        <w:ilvl w:val="2"/>
        <w:numId w:val="9"/>
      </w:numPr>
      <w:spacing w:before="120" w:after="240"/>
      <w:jc w:val="both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7A3318"/>
    <w:pPr>
      <w:keepNext/>
      <w:keepLines/>
      <w:numPr>
        <w:ilvl w:val="3"/>
        <w:numId w:val="9"/>
      </w:numPr>
      <w:spacing w:before="120" w:after="240"/>
      <w:jc w:val="both"/>
      <w:outlineLvl w:val="3"/>
    </w:pPr>
    <w:rPr>
      <w:b/>
      <w:sz w:val="22"/>
    </w:rPr>
  </w:style>
  <w:style w:type="paragraph" w:styleId="berschrift5">
    <w:name w:val="heading 5"/>
    <w:basedOn w:val="Standard"/>
    <w:next w:val="Standard"/>
    <w:qFormat/>
    <w:rsid w:val="007A3318"/>
    <w:pPr>
      <w:keepNext/>
      <w:numPr>
        <w:ilvl w:val="4"/>
        <w:numId w:val="9"/>
      </w:numPr>
      <w:outlineLvl w:val="4"/>
    </w:pPr>
    <w:rPr>
      <w:b/>
    </w:rPr>
  </w:style>
  <w:style w:type="paragraph" w:styleId="berschrift6">
    <w:name w:val="heading 6"/>
    <w:basedOn w:val="Standard"/>
    <w:next w:val="Blocktext"/>
    <w:link w:val="berschrift6Zchn"/>
    <w:qFormat/>
    <w:rsid w:val="003E3A1D"/>
    <w:pPr>
      <w:keepNext/>
      <w:framePr w:w="1588" w:hSpace="113" w:wrap="around" w:vAnchor="text" w:hAnchor="page" w:x="715" w:y="1"/>
      <w:outlineLvl w:val="5"/>
    </w:pPr>
    <w:rPr>
      <w:rFonts w:ascii="Century Gothic" w:hAnsi="Century Gothic"/>
    </w:rPr>
  </w:style>
  <w:style w:type="paragraph" w:styleId="berschrift7">
    <w:name w:val="heading 7"/>
    <w:basedOn w:val="Standard"/>
    <w:next w:val="Standard"/>
    <w:qFormat/>
    <w:rsid w:val="007A3318"/>
    <w:pPr>
      <w:keepNext/>
      <w:numPr>
        <w:ilvl w:val="6"/>
        <w:numId w:val="9"/>
      </w:numPr>
      <w:jc w:val="center"/>
      <w:outlineLvl w:val="6"/>
    </w:pPr>
    <w:rPr>
      <w:b/>
      <w:sz w:val="72"/>
    </w:rPr>
  </w:style>
  <w:style w:type="paragraph" w:styleId="berschrift8">
    <w:name w:val="heading 8"/>
    <w:basedOn w:val="Standard"/>
    <w:next w:val="Standardeinzug"/>
    <w:qFormat/>
    <w:rsid w:val="007A3318"/>
    <w:pPr>
      <w:keepLines/>
      <w:numPr>
        <w:ilvl w:val="7"/>
        <w:numId w:val="9"/>
      </w:numPr>
      <w:spacing w:after="240"/>
      <w:jc w:val="both"/>
      <w:outlineLvl w:val="7"/>
    </w:pPr>
    <w:rPr>
      <w:i/>
    </w:rPr>
  </w:style>
  <w:style w:type="paragraph" w:styleId="berschrift9">
    <w:name w:val="heading 9"/>
    <w:basedOn w:val="Standard"/>
    <w:next w:val="Standardeinzug"/>
    <w:qFormat/>
    <w:rsid w:val="007A3318"/>
    <w:pPr>
      <w:keepLines/>
      <w:numPr>
        <w:ilvl w:val="8"/>
        <w:numId w:val="9"/>
      </w:numPr>
      <w:spacing w:after="240"/>
      <w:jc w:val="both"/>
      <w:outlineLvl w:val="8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76F04"/>
    <w:pPr>
      <w:tabs>
        <w:tab w:val="center" w:pos="4536"/>
        <w:tab w:val="right" w:pos="9072"/>
      </w:tabs>
    </w:pPr>
    <w:rPr>
      <w:rFonts w:ascii="Century Gothic" w:hAnsi="Century Gothic"/>
      <w:b/>
      <w:bCs/>
      <w:color w:val="FFFFFF" w:themeColor="background1"/>
    </w:rPr>
  </w:style>
  <w:style w:type="paragraph" w:styleId="Fuzeile">
    <w:name w:val="footer"/>
    <w:basedOn w:val="Standard"/>
    <w:link w:val="FuzeileZchn"/>
    <w:uiPriority w:val="99"/>
    <w:rsid w:val="007A3318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4B7288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bildungsverzeichnis">
    <w:name w:val="table of figures"/>
    <w:basedOn w:val="Standard"/>
    <w:next w:val="Standard"/>
    <w:semiHidden/>
    <w:rsid w:val="007A3318"/>
    <w:pPr>
      <w:ind w:left="400" w:hanging="400"/>
    </w:pPr>
  </w:style>
  <w:style w:type="paragraph" w:styleId="Beschriftung">
    <w:name w:val="caption"/>
    <w:basedOn w:val="Standard"/>
    <w:next w:val="Blocktext"/>
    <w:qFormat/>
    <w:rsid w:val="007A3318"/>
    <w:pPr>
      <w:spacing w:before="120" w:after="120"/>
    </w:pPr>
    <w:rPr>
      <w:b/>
      <w:sz w:val="18"/>
    </w:rPr>
  </w:style>
  <w:style w:type="paragraph" w:customStyle="1" w:styleId="BlockLine">
    <w:name w:val="Block Line"/>
    <w:basedOn w:val="Standard"/>
    <w:next w:val="berschrift6"/>
    <w:autoRedefine/>
    <w:rsid w:val="007A3318"/>
    <w:pPr>
      <w:pBdr>
        <w:top w:val="single" w:sz="6" w:space="0" w:color="808080"/>
        <w:between w:val="single" w:sz="6" w:space="0" w:color="auto"/>
      </w:pBdr>
      <w:spacing w:before="120"/>
    </w:pPr>
    <w:rPr>
      <w:color w:val="000000"/>
      <w:sz w:val="16"/>
    </w:rPr>
  </w:style>
  <w:style w:type="paragraph" w:styleId="Blocktext">
    <w:name w:val="Block Text"/>
    <w:basedOn w:val="Standard"/>
    <w:rsid w:val="00396A50"/>
    <w:rPr>
      <w:rFonts w:ascii="Century Gothic" w:hAnsi="Century Gothic"/>
    </w:rPr>
  </w:style>
  <w:style w:type="paragraph" w:customStyle="1" w:styleId="CodeText">
    <w:name w:val="Code Text"/>
    <w:basedOn w:val="Standard"/>
    <w:autoRedefine/>
    <w:rsid w:val="00907E59"/>
    <w:pPr>
      <w:pBdr>
        <w:top w:val="single" w:sz="8" w:space="1" w:color="92D050" w:shadow="1"/>
        <w:left w:val="single" w:sz="8" w:space="4" w:color="92D050" w:shadow="1"/>
        <w:bottom w:val="single" w:sz="8" w:space="1" w:color="92D050" w:shadow="1"/>
        <w:right w:val="single" w:sz="8" w:space="4" w:color="92D050" w:shadow="1"/>
      </w:pBdr>
      <w:spacing w:before="0" w:after="0"/>
      <w:ind w:right="990"/>
    </w:pPr>
    <w:rPr>
      <w:rFonts w:ascii="Courier New" w:hAnsi="Courier New"/>
      <w:sz w:val="18"/>
    </w:rPr>
  </w:style>
  <w:style w:type="paragraph" w:styleId="Textkrper">
    <w:name w:val="Body Text"/>
    <w:basedOn w:val="Standard"/>
    <w:rsid w:val="007A3318"/>
    <w:pPr>
      <w:keepLines/>
      <w:tabs>
        <w:tab w:val="left" w:pos="9356"/>
      </w:tabs>
      <w:jc w:val="both"/>
    </w:pPr>
    <w:rPr>
      <w:sz w:val="16"/>
    </w:rPr>
  </w:style>
  <w:style w:type="paragraph" w:customStyle="1" w:styleId="Copyright">
    <w:name w:val="Copyright"/>
    <w:basedOn w:val="Textkrper"/>
    <w:autoRedefine/>
    <w:rsid w:val="007A3318"/>
    <w:pPr>
      <w:jc w:val="left"/>
    </w:pPr>
  </w:style>
  <w:style w:type="paragraph" w:styleId="Dokumentstruktur">
    <w:name w:val="Document Map"/>
    <w:basedOn w:val="Standard"/>
    <w:semiHidden/>
    <w:rsid w:val="007A3318"/>
    <w:pPr>
      <w:shd w:val="clear" w:color="auto" w:fill="000080"/>
    </w:pPr>
    <w:rPr>
      <w:rFonts w:ascii="Tahoma" w:hAnsi="Tahoma"/>
    </w:rPr>
  </w:style>
  <w:style w:type="paragraph" w:styleId="Funotentext">
    <w:name w:val="footnote text"/>
    <w:basedOn w:val="Standard"/>
    <w:semiHidden/>
    <w:rsid w:val="007A3318"/>
  </w:style>
  <w:style w:type="character" w:styleId="Funotenzeichen">
    <w:name w:val="footnote reference"/>
    <w:basedOn w:val="Absatz-Standardschriftart"/>
    <w:semiHidden/>
    <w:rsid w:val="007A3318"/>
    <w:rPr>
      <w:vertAlign w:val="superscript"/>
    </w:rPr>
  </w:style>
  <w:style w:type="character" w:styleId="Hyperlink">
    <w:name w:val="Hyperlink"/>
    <w:basedOn w:val="Absatz-Standardschriftart"/>
    <w:uiPriority w:val="99"/>
    <w:rsid w:val="007A3318"/>
    <w:rPr>
      <w:color w:val="0000FF"/>
      <w:u w:val="single"/>
    </w:rPr>
  </w:style>
  <w:style w:type="paragraph" w:styleId="Index1">
    <w:name w:val="index 1"/>
    <w:basedOn w:val="Standard"/>
    <w:next w:val="Standard"/>
    <w:autoRedefine/>
    <w:semiHidden/>
    <w:rsid w:val="007A3318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7A3318"/>
    <w:pPr>
      <w:tabs>
        <w:tab w:val="right" w:leader="dot" w:pos="3882"/>
      </w:tabs>
      <w:ind w:left="476" w:hanging="238"/>
    </w:pPr>
    <w:rPr>
      <w:noProof/>
    </w:rPr>
  </w:style>
  <w:style w:type="paragraph" w:styleId="Index3">
    <w:name w:val="index 3"/>
    <w:basedOn w:val="Standard"/>
    <w:next w:val="Standard"/>
    <w:autoRedefine/>
    <w:semiHidden/>
    <w:rsid w:val="007A3318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7A3318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7A3318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7A3318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7A3318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7A3318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7A3318"/>
    <w:pPr>
      <w:ind w:left="2160" w:hanging="240"/>
    </w:pPr>
  </w:style>
  <w:style w:type="paragraph" w:styleId="Indexberschrift">
    <w:name w:val="index heading"/>
    <w:basedOn w:val="Standard"/>
    <w:next w:val="Standard"/>
    <w:semiHidden/>
    <w:rsid w:val="007A3318"/>
    <w:pPr>
      <w:spacing w:before="120" w:after="120"/>
    </w:pPr>
    <w:rPr>
      <w:b/>
      <w:i/>
    </w:rPr>
  </w:style>
  <w:style w:type="paragraph" w:styleId="Listenfortsetzung3">
    <w:name w:val="List Continue 3"/>
    <w:basedOn w:val="Standard"/>
    <w:rsid w:val="007A3318"/>
    <w:pPr>
      <w:spacing w:after="120"/>
      <w:ind w:left="849"/>
    </w:pPr>
  </w:style>
  <w:style w:type="paragraph" w:customStyle="1" w:styleId="MapTitle">
    <w:name w:val="Map Title"/>
    <w:basedOn w:val="Standard"/>
    <w:next w:val="Standard"/>
    <w:rsid w:val="007A3318"/>
    <w:pPr>
      <w:keepNext/>
      <w:spacing w:after="240"/>
      <w:ind w:left="-1701"/>
    </w:pPr>
    <w:rPr>
      <w:rFonts w:ascii="Helvetica" w:hAnsi="Helvetica"/>
      <w:b/>
      <w:sz w:val="32"/>
    </w:rPr>
  </w:style>
  <w:style w:type="character" w:styleId="Seitenzahl">
    <w:name w:val="page number"/>
    <w:basedOn w:val="Absatz-Standardschriftart"/>
    <w:rsid w:val="007A3318"/>
  </w:style>
  <w:style w:type="paragraph" w:styleId="Standardeinzug">
    <w:name w:val="Normal Indent"/>
    <w:basedOn w:val="Standard"/>
    <w:rsid w:val="007A3318"/>
    <w:pPr>
      <w:ind w:left="708"/>
    </w:pPr>
  </w:style>
  <w:style w:type="paragraph" w:styleId="Textkrper2">
    <w:name w:val="Body Text 2"/>
    <w:basedOn w:val="Standard"/>
    <w:rsid w:val="007A3318"/>
    <w:pPr>
      <w:jc w:val="both"/>
    </w:pPr>
    <w:rPr>
      <w:sz w:val="24"/>
    </w:rPr>
  </w:style>
  <w:style w:type="paragraph" w:styleId="Textkrper3">
    <w:name w:val="Body Text 3"/>
    <w:basedOn w:val="Standard"/>
    <w:rsid w:val="007A3318"/>
    <w:rPr>
      <w:sz w:val="24"/>
    </w:rPr>
  </w:style>
  <w:style w:type="paragraph" w:customStyle="1" w:styleId="a">
    <w:basedOn w:val="Standard"/>
    <w:next w:val="Textkrper-Zeileneinzug"/>
    <w:rsid w:val="007A3318"/>
    <w:pPr>
      <w:keepLines/>
      <w:spacing w:after="240"/>
      <w:ind w:left="1134"/>
      <w:jc w:val="both"/>
    </w:pPr>
  </w:style>
  <w:style w:type="paragraph" w:styleId="Textkrper-Zeileneinzug">
    <w:name w:val="Body Text Indent"/>
    <w:basedOn w:val="Standard"/>
    <w:rsid w:val="007A3318"/>
    <w:pPr>
      <w:spacing w:after="120"/>
      <w:ind w:left="283"/>
    </w:pPr>
  </w:style>
  <w:style w:type="paragraph" w:styleId="Titel">
    <w:name w:val="Title"/>
    <w:basedOn w:val="Standard"/>
    <w:qFormat/>
    <w:rsid w:val="00E57371"/>
    <w:pPr>
      <w:tabs>
        <w:tab w:val="left" w:pos="9356"/>
      </w:tabs>
      <w:spacing w:before="0" w:line="960" w:lineRule="exact"/>
      <w:outlineLvl w:val="0"/>
    </w:pPr>
    <w:rPr>
      <w:rFonts w:ascii="Century Gothic" w:hAnsi="Century Gothic"/>
      <w:sz w:val="48"/>
    </w:rPr>
  </w:style>
  <w:style w:type="paragraph" w:styleId="Untertitel">
    <w:name w:val="Subtitle"/>
    <w:basedOn w:val="Standard"/>
    <w:qFormat/>
    <w:rsid w:val="007A3318"/>
    <w:pPr>
      <w:tabs>
        <w:tab w:val="left" w:pos="9356"/>
      </w:tabs>
      <w:spacing w:after="1920" w:line="960" w:lineRule="exact"/>
      <w:jc w:val="center"/>
      <w:outlineLvl w:val="0"/>
    </w:pPr>
    <w:rPr>
      <w:b/>
      <w:sz w:val="48"/>
    </w:rPr>
  </w:style>
  <w:style w:type="paragraph" w:styleId="Verzeichnis1">
    <w:name w:val="toc 1"/>
    <w:basedOn w:val="Standard"/>
    <w:next w:val="Standard"/>
    <w:autoRedefine/>
    <w:uiPriority w:val="39"/>
    <w:rsid w:val="00E57371"/>
    <w:pPr>
      <w:spacing w:before="120" w:after="120"/>
    </w:pPr>
    <w:rPr>
      <w:rFonts w:ascii="Century Gothic" w:hAnsi="Century Gothic"/>
      <w:b/>
      <w:caps/>
    </w:rPr>
  </w:style>
  <w:style w:type="paragraph" w:styleId="Verzeichnis2">
    <w:name w:val="toc 2"/>
    <w:basedOn w:val="Standard"/>
    <w:next w:val="Standard"/>
    <w:autoRedefine/>
    <w:uiPriority w:val="39"/>
    <w:rsid w:val="00E57371"/>
    <w:pPr>
      <w:tabs>
        <w:tab w:val="left" w:pos="960"/>
        <w:tab w:val="right" w:leader="dot" w:pos="8493"/>
      </w:tabs>
      <w:ind w:left="240"/>
    </w:pPr>
    <w:rPr>
      <w:rFonts w:ascii="Century Gothic" w:hAnsi="Century Gothic"/>
      <w:noProof/>
    </w:rPr>
  </w:style>
  <w:style w:type="paragraph" w:styleId="Verzeichnis3">
    <w:name w:val="toc 3"/>
    <w:basedOn w:val="Standard"/>
    <w:next w:val="Standard"/>
    <w:autoRedefine/>
    <w:semiHidden/>
    <w:rsid w:val="007A3318"/>
    <w:pPr>
      <w:ind w:left="480"/>
    </w:pPr>
  </w:style>
  <w:style w:type="paragraph" w:styleId="Verzeichnis4">
    <w:name w:val="toc 4"/>
    <w:basedOn w:val="Standard"/>
    <w:next w:val="Standard"/>
    <w:autoRedefine/>
    <w:semiHidden/>
    <w:rsid w:val="007A3318"/>
    <w:pPr>
      <w:ind w:left="720"/>
    </w:pPr>
    <w:rPr>
      <w:sz w:val="18"/>
    </w:rPr>
  </w:style>
  <w:style w:type="paragraph" w:styleId="Verzeichnis5">
    <w:name w:val="toc 5"/>
    <w:basedOn w:val="Standard"/>
    <w:next w:val="Standard"/>
    <w:autoRedefine/>
    <w:semiHidden/>
    <w:rsid w:val="007A3318"/>
    <w:pPr>
      <w:ind w:left="960"/>
    </w:pPr>
    <w:rPr>
      <w:sz w:val="18"/>
    </w:rPr>
  </w:style>
  <w:style w:type="paragraph" w:styleId="Verzeichnis6">
    <w:name w:val="toc 6"/>
    <w:basedOn w:val="Standard"/>
    <w:next w:val="Standard"/>
    <w:autoRedefine/>
    <w:semiHidden/>
    <w:rsid w:val="007A3318"/>
    <w:pPr>
      <w:ind w:left="1200"/>
    </w:pPr>
    <w:rPr>
      <w:sz w:val="18"/>
    </w:rPr>
  </w:style>
  <w:style w:type="paragraph" w:styleId="Verzeichnis7">
    <w:name w:val="toc 7"/>
    <w:basedOn w:val="Standard"/>
    <w:next w:val="Standard"/>
    <w:autoRedefine/>
    <w:semiHidden/>
    <w:rsid w:val="007A3318"/>
    <w:pPr>
      <w:ind w:left="1440"/>
    </w:pPr>
    <w:rPr>
      <w:sz w:val="18"/>
    </w:rPr>
  </w:style>
  <w:style w:type="paragraph" w:styleId="Verzeichnis8">
    <w:name w:val="toc 8"/>
    <w:basedOn w:val="Standard"/>
    <w:next w:val="Standard"/>
    <w:autoRedefine/>
    <w:semiHidden/>
    <w:rsid w:val="007A3318"/>
    <w:pPr>
      <w:ind w:left="1680"/>
    </w:pPr>
    <w:rPr>
      <w:sz w:val="18"/>
    </w:rPr>
  </w:style>
  <w:style w:type="paragraph" w:styleId="Verzeichnis9">
    <w:name w:val="toc 9"/>
    <w:basedOn w:val="Standard"/>
    <w:next w:val="Standard"/>
    <w:autoRedefine/>
    <w:semiHidden/>
    <w:rsid w:val="007A3318"/>
    <w:pPr>
      <w:ind w:left="1920"/>
    </w:pPr>
    <w:rPr>
      <w:sz w:val="18"/>
    </w:rPr>
  </w:style>
  <w:style w:type="table" w:styleId="HelleListe-Akzent2">
    <w:name w:val="Light List Accent 2"/>
    <w:basedOn w:val="NormaleTabelle"/>
    <w:uiPriority w:val="61"/>
    <w:rsid w:val="001E497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1E497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xxxlschen">
    <w:name w:val="xxx löschen"/>
    <w:basedOn w:val="Blocktext"/>
    <w:rsid w:val="00396A5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6F0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6F04"/>
    <w:rPr>
      <w:rFonts w:ascii="Tahoma" w:hAnsi="Tahoma" w:cs="Tahoma"/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C4772"/>
    <w:pPr>
      <w:pageBreakBefore w:val="0"/>
      <w:numPr>
        <w:numId w:val="0"/>
      </w:numPr>
      <w:tabs>
        <w:tab w:val="clear" w:pos="-709"/>
      </w:tabs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FormatvorlageInhaltsverzeichnisberschriftText1">
    <w:name w:val="Formatvorlage Inhaltsverzeichnisüberschrift + Text 1"/>
    <w:basedOn w:val="Inhaltsverzeichnisberschrift"/>
    <w:rsid w:val="00E57371"/>
    <w:rPr>
      <w:rFonts w:ascii="Century Gothic" w:hAnsi="Century Gothic"/>
      <w:b w:val="0"/>
      <w:color w:val="000000" w:themeColor="text1"/>
      <w:sz w:val="32"/>
    </w:rPr>
  </w:style>
  <w:style w:type="character" w:customStyle="1" w:styleId="FuzeileZchn">
    <w:name w:val="Fußzeile Zchn"/>
    <w:basedOn w:val="Absatz-Standardschriftart"/>
    <w:link w:val="Fuzeile"/>
    <w:uiPriority w:val="99"/>
    <w:rsid w:val="00645DBD"/>
    <w:rPr>
      <w:rFonts w:ascii="Arial" w:hAnsi="Arial"/>
    </w:rPr>
  </w:style>
  <w:style w:type="paragraph" w:styleId="StandardWeb">
    <w:name w:val="Normal (Web)"/>
    <w:basedOn w:val="Standard"/>
    <w:uiPriority w:val="99"/>
    <w:semiHidden/>
    <w:unhideWhenUsed/>
    <w:rsid w:val="00187E4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605B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03C7B"/>
    <w:rPr>
      <w:color w:val="800080" w:themeColor="followedHyperlink"/>
      <w:u w:val="single"/>
    </w:rPr>
  </w:style>
  <w:style w:type="character" w:customStyle="1" w:styleId="berschrift6Zchn">
    <w:name w:val="Überschrift 6 Zchn"/>
    <w:basedOn w:val="Absatz-Standardschriftart"/>
    <w:link w:val="berschrift6"/>
    <w:rsid w:val="00660CF1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5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1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0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371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3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5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99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4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sa/4.0/deed.de" TargetMode="External"/><Relationship Id="rId1" Type="http://schemas.openxmlformats.org/officeDocument/2006/relationships/hyperlink" Target="https://geschichte-ffb.de/themen/altweg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\Paperless\Vorlagen\Altweg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EC03C-C023-4B9D-9AF1-016F70B95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Altwege.dotx</Template>
  <TotalTime>0</TotalTime>
  <Pages>2</Pages>
  <Words>184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Ulrich Bähr, Guardinistr</vt:lpstr>
    </vt:vector>
  </TitlesOfParts>
  <Company>Kleingartenverein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Ulrich Bähr, Guardinistr</dc:title>
  <dc:creator>Ulrich Bähr</dc:creator>
  <cp:lastModifiedBy>Ulrich Bähr</cp:lastModifiedBy>
  <cp:revision>29</cp:revision>
  <cp:lastPrinted>2007-11-01T15:18:00Z</cp:lastPrinted>
  <dcterms:created xsi:type="dcterms:W3CDTF">2025-06-09T15:56:00Z</dcterms:created>
  <dcterms:modified xsi:type="dcterms:W3CDTF">2025-10-26T13:34:00Z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zotero-version="7.0.15"&gt;&lt;session id="2HKYDGxw"/&gt;&lt;style id="http://www.zotero.org/styles/chicago-note-bibliography" locale="de-DE" hasBibliography="1" bibliographyStyleHasBeenSet="0"/&gt;&lt;prefs&gt;&lt;pref name="fieldType" value="Field"/&gt;&lt;pre</vt:lpwstr>
  </property>
  <property fmtid="{D5CDD505-2E9C-101B-9397-08002B2CF9AE}" pid="3" name="ZOTERO_PREF_2">
    <vt:lpwstr>f name="automaticJournalAbbreviations" value="true"/&gt;&lt;pref name="noteType" value="1"/&gt;&lt;/prefs&gt;&lt;/data&gt;</vt:lpwstr>
  </property>
</Properties>
</file>